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7CD3" w14:textId="77777777" w:rsidR="00BA7FDA" w:rsidRDefault="00985B7E">
      <w:pPr>
        <w:rPr>
          <w:lang w:val="en-AU"/>
        </w:rPr>
        <w:sectPr w:rsidR="00BA7FDA" w:rsidSect="00BA7FDA">
          <w:headerReference w:type="default" r:id="rId10"/>
          <w:pgSz w:w="16838" w:h="11899" w:orient="landscape"/>
          <w:pgMar w:top="2127" w:right="851" w:bottom="567" w:left="1418" w:header="709" w:footer="709" w:gutter="0"/>
          <w:cols w:space="708"/>
        </w:sectPr>
      </w:pPr>
      <w:r>
        <w:rPr>
          <w:noProof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67FA1" wp14:editId="5F20F077">
                <wp:simplePos x="0" y="0"/>
                <wp:positionH relativeFrom="column">
                  <wp:posOffset>2671445</wp:posOffset>
                </wp:positionH>
                <wp:positionV relativeFrom="paragraph">
                  <wp:posOffset>-617220</wp:posOffset>
                </wp:positionV>
                <wp:extent cx="3448050" cy="571500"/>
                <wp:effectExtent l="19050" t="19050" r="38100" b="381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DA29F0E" w14:textId="7D26CAE8" w:rsidR="00985B7E" w:rsidRPr="00985B7E" w:rsidRDefault="00985B7E">
                            <w:pPr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985B7E"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en-AU"/>
                              </w:rPr>
                              <w:t>Junior TAS Football Draw 20</w:t>
                            </w:r>
                            <w:r w:rsidR="00501643">
                              <w:rPr>
                                <w:b/>
                                <w:color w:val="C00000"/>
                                <w:sz w:val="32"/>
                                <w:szCs w:val="32"/>
                                <w:lang w:val="en-AU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767F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35pt;margin-top:-48.6pt;width:271.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" fillcolor="white [3201]" strokecolor="#76923c [2406]" strokeweight="4.5pt">
                <v:textbox>
                  <w:txbxContent>
                    <w:p w14:paraId="0DA29F0E" w14:textId="7D26CAE8" w:rsidR="00985B7E" w:rsidRPr="00985B7E" w:rsidRDefault="00985B7E">
                      <w:pPr>
                        <w:rPr>
                          <w:b/>
                          <w:color w:val="C00000"/>
                          <w:sz w:val="32"/>
                          <w:szCs w:val="32"/>
                          <w:lang w:val="en-AU"/>
                        </w:rPr>
                      </w:pPr>
                      <w:r w:rsidRPr="00985B7E">
                        <w:rPr>
                          <w:b/>
                          <w:color w:val="C00000"/>
                          <w:sz w:val="32"/>
                          <w:szCs w:val="32"/>
                          <w:lang w:val="en-AU"/>
                        </w:rPr>
                        <w:t>Junior TAS Football Draw 20</w:t>
                      </w:r>
                      <w:r w:rsidR="00501643">
                        <w:rPr>
                          <w:b/>
                          <w:color w:val="C00000"/>
                          <w:sz w:val="32"/>
                          <w:szCs w:val="32"/>
                          <w:lang w:val="en-AU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2704" w:type="dxa"/>
        <w:tblInd w:w="1183" w:type="dxa"/>
        <w:tblLook w:val="04A0" w:firstRow="1" w:lastRow="0" w:firstColumn="1" w:lastColumn="0" w:noHBand="0" w:noVBand="1"/>
      </w:tblPr>
      <w:tblGrid>
        <w:gridCol w:w="2494"/>
        <w:gridCol w:w="3406"/>
        <w:gridCol w:w="3402"/>
        <w:gridCol w:w="3402"/>
      </w:tblGrid>
      <w:tr w:rsidR="00DB1B3D" w14:paraId="22477D14" w14:textId="77777777" w:rsidTr="008D4216">
        <w:tc>
          <w:tcPr>
            <w:tcW w:w="249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7762B138" w14:textId="77777777" w:rsidR="00DB1B3D" w:rsidRPr="00A43BC0" w:rsidRDefault="00DB1B3D" w:rsidP="00630EDD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JTAS Football</w:t>
            </w:r>
            <w:r w:rsidRPr="00A43BC0">
              <w:rPr>
                <w:b/>
                <w:sz w:val="20"/>
                <w:szCs w:val="20"/>
                <w:lang w:val="en-AU"/>
              </w:rPr>
              <w:t xml:space="preserve"> Round 1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2F08C75A" w14:textId="77777777" w:rsidR="00DB1B3D" w:rsidRDefault="00DB1B3D" w:rsidP="00630EDD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 xml:space="preserve">Year 4 </w:t>
            </w:r>
          </w:p>
          <w:p w14:paraId="2035BA3D" w14:textId="6855EC49" w:rsidR="00E17AC0" w:rsidRPr="00A43BC0" w:rsidRDefault="00E17AC0" w:rsidP="00630EDD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Richard Quinn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3B14F10C" w14:textId="77777777" w:rsidR="00DB1B3D" w:rsidRDefault="00DB1B3D" w:rsidP="00630EDD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Year 5</w:t>
            </w:r>
            <w:r w:rsidR="008F6A9D">
              <w:rPr>
                <w:b/>
                <w:sz w:val="20"/>
                <w:szCs w:val="20"/>
                <w:lang w:val="en-AU"/>
              </w:rPr>
              <w:t>/6</w:t>
            </w:r>
            <w:r>
              <w:rPr>
                <w:b/>
                <w:sz w:val="20"/>
                <w:szCs w:val="20"/>
                <w:lang w:val="en-AU"/>
              </w:rPr>
              <w:t xml:space="preserve"> </w:t>
            </w:r>
            <w:r w:rsidR="008F6A9D">
              <w:rPr>
                <w:b/>
                <w:sz w:val="20"/>
                <w:szCs w:val="20"/>
                <w:lang w:val="en-AU"/>
              </w:rPr>
              <w:t>Div 2</w:t>
            </w:r>
          </w:p>
          <w:p w14:paraId="48368A9B" w14:textId="4C27087B" w:rsidR="00E17AC0" w:rsidRPr="002E1786" w:rsidRDefault="00E17AC0" w:rsidP="00630E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Alex Douglas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2962D843" w14:textId="0EE34380" w:rsidR="00DB1B3D" w:rsidRDefault="00DB1B3D" w:rsidP="00630EDD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Year 5</w:t>
            </w:r>
            <w:r w:rsidR="008F6A9D">
              <w:rPr>
                <w:b/>
                <w:sz w:val="20"/>
                <w:szCs w:val="20"/>
                <w:lang w:val="en-AU"/>
              </w:rPr>
              <w:t>/6 Div</w:t>
            </w:r>
            <w:r w:rsidR="00E17AC0">
              <w:rPr>
                <w:b/>
                <w:sz w:val="20"/>
                <w:szCs w:val="20"/>
                <w:lang w:val="en-AU"/>
              </w:rPr>
              <w:t xml:space="preserve"> </w:t>
            </w:r>
            <w:r w:rsidR="008F6A9D">
              <w:rPr>
                <w:b/>
                <w:sz w:val="20"/>
                <w:szCs w:val="20"/>
                <w:lang w:val="en-AU"/>
              </w:rPr>
              <w:t>1</w:t>
            </w:r>
          </w:p>
          <w:p w14:paraId="6F702AFB" w14:textId="5A2D03C6" w:rsidR="00E17AC0" w:rsidRPr="00A43BC0" w:rsidRDefault="00E17AC0" w:rsidP="00630EDD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Charmaine Quinn</w:t>
            </w:r>
          </w:p>
        </w:tc>
      </w:tr>
      <w:tr w:rsidR="00343A56" w14:paraId="6B85E299" w14:textId="77777777" w:rsidTr="008D421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962C01" w14:textId="77777777" w:rsidR="00343A56" w:rsidRPr="00A43BC0" w:rsidRDefault="00343A56" w:rsidP="00343A56">
            <w:pPr>
              <w:jc w:val="center"/>
              <w:rPr>
                <w:b/>
                <w:color w:val="C00000"/>
                <w:sz w:val="20"/>
                <w:szCs w:val="20"/>
                <w:lang w:val="en-AU"/>
              </w:rPr>
            </w:pPr>
            <w:r w:rsidRPr="00A43BC0">
              <w:rPr>
                <w:b/>
                <w:color w:val="C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22DDA2" w14:textId="22C541AC" w:rsidR="00343A56" w:rsidRPr="00DC3BCF" w:rsidRDefault="00343A56" w:rsidP="00343A56">
            <w:pPr>
              <w:jc w:val="center"/>
              <w:rPr>
                <w:rFonts w:cs="Tahoma"/>
                <w:b/>
                <w:color w:val="C00000"/>
                <w:sz w:val="20"/>
                <w:szCs w:val="20"/>
                <w:lang w:val="en-AU"/>
              </w:rPr>
            </w:pPr>
            <w:r w:rsidRPr="00DC3BCF">
              <w:rPr>
                <w:rFonts w:cs="Tahoma"/>
                <w:b/>
                <w:color w:val="C00000"/>
                <w:sz w:val="20"/>
                <w:szCs w:val="20"/>
                <w:lang w:val="en-AU"/>
              </w:rPr>
              <w:t>24 July</w:t>
            </w:r>
            <w:r w:rsidR="008D4216">
              <w:rPr>
                <w:rFonts w:cs="Tahoma"/>
                <w:b/>
                <w:color w:val="C00000"/>
                <w:sz w:val="20"/>
                <w:szCs w:val="20"/>
                <w:lang w:val="en-AU"/>
              </w:rPr>
              <w:t xml:space="preserve"> - Home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9D5D54" w14:textId="605EB749" w:rsidR="00343A56" w:rsidRPr="00DC3BCF" w:rsidRDefault="00343A56" w:rsidP="00343A56">
            <w:pPr>
              <w:jc w:val="center"/>
              <w:rPr>
                <w:rFonts w:cs="Tahoma"/>
                <w:sz w:val="20"/>
                <w:szCs w:val="20"/>
              </w:rPr>
            </w:pPr>
            <w:r w:rsidRPr="00DC3BCF">
              <w:rPr>
                <w:rFonts w:cs="Tahoma"/>
                <w:b/>
                <w:color w:val="C00000"/>
                <w:sz w:val="20"/>
                <w:szCs w:val="20"/>
                <w:lang w:val="en-AU"/>
              </w:rPr>
              <w:t>24 July</w:t>
            </w:r>
            <w:r w:rsidR="008D4216">
              <w:rPr>
                <w:rFonts w:cs="Tahoma"/>
                <w:b/>
                <w:color w:val="C00000"/>
                <w:sz w:val="20"/>
                <w:szCs w:val="20"/>
                <w:lang w:val="en-AU"/>
              </w:rPr>
              <w:t xml:space="preserve"> - Home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123251" w14:textId="3665F1ED" w:rsidR="00343A56" w:rsidRPr="00DC3BCF" w:rsidRDefault="00343A56" w:rsidP="00343A56">
            <w:pPr>
              <w:jc w:val="center"/>
              <w:rPr>
                <w:rFonts w:cs="Tahoma"/>
                <w:sz w:val="20"/>
                <w:szCs w:val="20"/>
              </w:rPr>
            </w:pPr>
            <w:r w:rsidRPr="00DC3BCF">
              <w:rPr>
                <w:rFonts w:cs="Tahoma"/>
                <w:b/>
                <w:color w:val="C00000"/>
                <w:sz w:val="20"/>
                <w:szCs w:val="20"/>
                <w:lang w:val="en-AU"/>
              </w:rPr>
              <w:t>24 July</w:t>
            </w:r>
            <w:r w:rsidR="008D4216">
              <w:rPr>
                <w:rFonts w:cs="Tahoma"/>
                <w:b/>
                <w:color w:val="C00000"/>
                <w:sz w:val="20"/>
                <w:szCs w:val="20"/>
                <w:lang w:val="en-AU"/>
              </w:rPr>
              <w:t xml:space="preserve"> - Home</w:t>
            </w:r>
          </w:p>
        </w:tc>
      </w:tr>
      <w:tr w:rsidR="00DB1B3D" w14:paraId="51ADEC65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2FF52" w14:textId="77777777" w:rsidR="00DB1B3D" w:rsidRPr="00A43BC0" w:rsidRDefault="00DB1B3D" w:rsidP="001065BC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Opposition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9AA75" w14:textId="4D2AA2C0" w:rsidR="00DB1B3D" w:rsidRPr="00DC3BCF" w:rsidRDefault="008D4216" w:rsidP="001065BC">
            <w:pPr>
              <w:jc w:val="center"/>
              <w:rPr>
                <w:rFonts w:cs="Tahoma"/>
                <w:b/>
                <w:sz w:val="20"/>
                <w:szCs w:val="20"/>
                <w:lang w:val="en-AU"/>
              </w:rPr>
            </w:pPr>
            <w:r>
              <w:rPr>
                <w:rFonts w:cs="Tahoma"/>
                <w:b/>
                <w:sz w:val="20"/>
                <w:szCs w:val="20"/>
                <w:lang w:val="en-AU"/>
              </w:rPr>
              <w:t xml:space="preserve">Ormiston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D10C9" w14:textId="2E184822" w:rsidR="00DB1B3D" w:rsidRPr="00DC3BCF" w:rsidRDefault="008D4216" w:rsidP="001065BC">
            <w:pPr>
              <w:jc w:val="center"/>
              <w:rPr>
                <w:rFonts w:cs="Tahoma"/>
                <w:b/>
                <w:sz w:val="20"/>
                <w:szCs w:val="20"/>
                <w:lang w:val="en-AU"/>
              </w:rPr>
            </w:pPr>
            <w:r>
              <w:rPr>
                <w:rFonts w:cs="Tahoma"/>
                <w:b/>
                <w:sz w:val="20"/>
                <w:szCs w:val="20"/>
                <w:lang w:val="en-AU"/>
              </w:rPr>
              <w:t>Ormiston Red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9D766" w14:textId="5DC4CAC5" w:rsidR="00DB1B3D" w:rsidRPr="00DC3BCF" w:rsidRDefault="008D4216" w:rsidP="001065BC">
            <w:pPr>
              <w:jc w:val="center"/>
              <w:rPr>
                <w:rFonts w:cs="Tahoma"/>
                <w:b/>
                <w:sz w:val="20"/>
                <w:szCs w:val="20"/>
                <w:lang w:val="en-AU"/>
              </w:rPr>
            </w:pPr>
            <w:r>
              <w:rPr>
                <w:rFonts w:cs="Tahoma"/>
                <w:b/>
                <w:sz w:val="20"/>
                <w:szCs w:val="20"/>
                <w:lang w:val="en-AU"/>
              </w:rPr>
              <w:t>Ormiston</w:t>
            </w:r>
          </w:p>
        </w:tc>
      </w:tr>
      <w:tr w:rsidR="008D4216" w14:paraId="46EDDB90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2CF3D" w14:textId="77777777" w:rsidR="008D4216" w:rsidRPr="00A43BC0" w:rsidRDefault="008D4216" w:rsidP="008D4216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Venue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E503E5" w14:textId="75067805" w:rsidR="008D4216" w:rsidRPr="00DC3BCF" w:rsidRDefault="008D4216" w:rsidP="008D4216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St Paul’s School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32C86" w14:textId="18A088A9" w:rsidR="008D4216" w:rsidRPr="00DC3BCF" w:rsidRDefault="008D4216" w:rsidP="008D4216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St Paul’s School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003B2" w14:textId="74665DFF" w:rsidR="008D4216" w:rsidRPr="00DC3BCF" w:rsidRDefault="008D4216" w:rsidP="008D4216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St Paul’s School</w:t>
            </w:r>
          </w:p>
        </w:tc>
      </w:tr>
      <w:tr w:rsidR="008D4216" w14:paraId="646AF602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CFC54" w14:textId="77777777" w:rsidR="008D4216" w:rsidRPr="00A43BC0" w:rsidRDefault="008D4216" w:rsidP="008D4216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Address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8F443" w14:textId="3DAAB97E" w:rsidR="008D4216" w:rsidRPr="00DC3BCF" w:rsidRDefault="008D4216" w:rsidP="008D4216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Attunga Street, Bald Hills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F8EB2" w14:textId="61A78592" w:rsidR="008D4216" w:rsidRPr="00DC3BCF" w:rsidRDefault="008D4216" w:rsidP="008D4216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Attunga Street, Bald Hills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23322" w14:textId="1630EFF5" w:rsidR="008D4216" w:rsidRPr="00DC3BCF" w:rsidRDefault="008D4216" w:rsidP="008D4216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Attunga Street, Bald Hills</w:t>
            </w:r>
          </w:p>
        </w:tc>
      </w:tr>
      <w:tr w:rsidR="008D4216" w14:paraId="3193EDD4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6C993E" w14:textId="77777777" w:rsidR="008D4216" w:rsidRPr="00A43BC0" w:rsidRDefault="008D4216" w:rsidP="008D4216">
            <w:pPr>
              <w:jc w:val="center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FDCA7" w14:textId="2275B6A0" w:rsidR="008D4216" w:rsidRPr="00DC3BCF" w:rsidRDefault="0074281E" w:rsidP="008D4216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(</w:t>
            </w:r>
            <w:r w:rsidR="008D4216">
              <w:rPr>
                <w:rFonts w:cs="Tahoma"/>
                <w:sz w:val="20"/>
                <w:szCs w:val="20"/>
                <w:lang w:val="en-AU"/>
              </w:rPr>
              <w:t>entrance</w:t>
            </w:r>
            <w:r>
              <w:rPr>
                <w:rFonts w:cs="Tahoma"/>
                <w:sz w:val="20"/>
                <w:szCs w:val="20"/>
                <w:lang w:val="en-AU"/>
              </w:rPr>
              <w:t>)</w:t>
            </w:r>
            <w:r w:rsidR="008D4216">
              <w:rPr>
                <w:rFonts w:cs="Tahoma"/>
                <w:sz w:val="20"/>
                <w:szCs w:val="20"/>
                <w:lang w:val="en-AU"/>
              </w:rPr>
              <w:t xml:space="preserve"> at the rear of the school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0D9B3" w14:textId="6E550DE6" w:rsidR="008D4216" w:rsidRPr="00DC3BCF" w:rsidRDefault="0074281E" w:rsidP="008D4216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(</w:t>
            </w:r>
            <w:r w:rsidR="008D4216">
              <w:rPr>
                <w:rFonts w:cs="Tahoma"/>
                <w:sz w:val="20"/>
                <w:szCs w:val="20"/>
                <w:lang w:val="en-AU"/>
              </w:rPr>
              <w:t>entrance</w:t>
            </w:r>
            <w:r>
              <w:rPr>
                <w:rFonts w:cs="Tahoma"/>
                <w:sz w:val="20"/>
                <w:szCs w:val="20"/>
                <w:lang w:val="en-AU"/>
              </w:rPr>
              <w:t>)</w:t>
            </w:r>
            <w:r w:rsidR="008D4216">
              <w:rPr>
                <w:rFonts w:cs="Tahoma"/>
                <w:sz w:val="20"/>
                <w:szCs w:val="20"/>
                <w:lang w:val="en-AU"/>
              </w:rPr>
              <w:t xml:space="preserve"> at the rear of the school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C5224" w14:textId="50031CD3" w:rsidR="008D4216" w:rsidRPr="00DC3BCF" w:rsidRDefault="0074281E" w:rsidP="008D4216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(</w:t>
            </w:r>
            <w:r w:rsidR="008D4216">
              <w:rPr>
                <w:rFonts w:cs="Tahoma"/>
                <w:sz w:val="20"/>
                <w:szCs w:val="20"/>
                <w:lang w:val="en-AU"/>
              </w:rPr>
              <w:t>entrance</w:t>
            </w:r>
            <w:r>
              <w:rPr>
                <w:rFonts w:cs="Tahoma"/>
                <w:sz w:val="20"/>
                <w:szCs w:val="20"/>
                <w:lang w:val="en-AU"/>
              </w:rPr>
              <w:t>)</w:t>
            </w:r>
            <w:r w:rsidR="008D4216">
              <w:rPr>
                <w:rFonts w:cs="Tahoma"/>
                <w:sz w:val="20"/>
                <w:szCs w:val="20"/>
                <w:lang w:val="en-AU"/>
              </w:rPr>
              <w:t xml:space="preserve"> at the rear of the school</w:t>
            </w:r>
          </w:p>
        </w:tc>
      </w:tr>
      <w:tr w:rsidR="008D4216" w14:paraId="3C21F3D3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7A3C7" w14:textId="77777777" w:rsidR="008D4216" w:rsidRPr="00A43BC0" w:rsidRDefault="008D4216" w:rsidP="008D4216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Oval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2C0E5" w14:textId="7598B694" w:rsidR="008D4216" w:rsidRPr="00DC3BCF" w:rsidRDefault="008D4216" w:rsidP="008D4216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Junior Eastern Football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DEBC20" w14:textId="37DD91D6" w:rsidR="008D4216" w:rsidRPr="00DC3BCF" w:rsidRDefault="008D4216" w:rsidP="008D4216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Junior Eastern Football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E3F48A" w14:textId="314B56BC" w:rsidR="008D4216" w:rsidRPr="00DC3BCF" w:rsidRDefault="008D4216" w:rsidP="008D4216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Junior Eastern Football</w:t>
            </w:r>
          </w:p>
        </w:tc>
      </w:tr>
      <w:tr w:rsidR="008D4216" w14:paraId="6961D5F9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C33C" w14:textId="77777777" w:rsidR="008D4216" w:rsidRPr="00A43BC0" w:rsidRDefault="008D4216" w:rsidP="008D4216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Time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CFFB" w14:textId="7E347FA4" w:rsidR="008D4216" w:rsidRPr="00DC3BCF" w:rsidRDefault="00474CFB" w:rsidP="008D4216">
            <w:pPr>
              <w:jc w:val="center"/>
              <w:rPr>
                <w:rFonts w:cs="Tahoma"/>
                <w:b/>
                <w:sz w:val="20"/>
                <w:szCs w:val="20"/>
                <w:lang w:val="en-AU"/>
              </w:rPr>
            </w:pPr>
            <w:r>
              <w:rPr>
                <w:rFonts w:cs="Tahoma"/>
                <w:b/>
                <w:sz w:val="20"/>
                <w:szCs w:val="20"/>
                <w:lang w:val="en-AU"/>
              </w:rPr>
              <w:t>8.30am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9B56" w14:textId="1F1F350B" w:rsidR="008D4216" w:rsidRPr="00DC3BCF" w:rsidRDefault="00474CFB" w:rsidP="008D4216">
            <w:pPr>
              <w:jc w:val="center"/>
              <w:rPr>
                <w:rFonts w:cs="Tahoma"/>
                <w:b/>
                <w:sz w:val="20"/>
                <w:szCs w:val="20"/>
                <w:lang w:val="en-AU"/>
              </w:rPr>
            </w:pPr>
            <w:r>
              <w:rPr>
                <w:rFonts w:cs="Tahoma"/>
                <w:b/>
                <w:sz w:val="20"/>
                <w:szCs w:val="20"/>
                <w:lang w:val="en-AU"/>
              </w:rPr>
              <w:t>9.30am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1334" w14:textId="69B36CB8" w:rsidR="008D4216" w:rsidRPr="00DC3BCF" w:rsidRDefault="00474CFB" w:rsidP="008D4216">
            <w:pPr>
              <w:jc w:val="center"/>
              <w:rPr>
                <w:rFonts w:cs="Tahoma"/>
                <w:b/>
                <w:sz w:val="20"/>
                <w:szCs w:val="20"/>
                <w:lang w:val="en-AU"/>
              </w:rPr>
            </w:pPr>
            <w:r>
              <w:rPr>
                <w:rFonts w:cs="Tahoma"/>
                <w:b/>
                <w:sz w:val="20"/>
                <w:szCs w:val="20"/>
                <w:lang w:val="en-AU"/>
              </w:rPr>
              <w:t>7.30am</w:t>
            </w:r>
          </w:p>
        </w:tc>
      </w:tr>
      <w:tr w:rsidR="00E17AC0" w14:paraId="5DF65C6C" w14:textId="77777777" w:rsidTr="008D4216">
        <w:tc>
          <w:tcPr>
            <w:tcW w:w="249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695AA345" w14:textId="77777777" w:rsidR="00E17AC0" w:rsidRPr="00A43BC0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JTAS Football</w:t>
            </w:r>
            <w:r w:rsidRPr="00A43BC0">
              <w:rPr>
                <w:b/>
                <w:sz w:val="20"/>
                <w:szCs w:val="20"/>
                <w:lang w:val="en-AU"/>
              </w:rPr>
              <w:t xml:space="preserve"> </w:t>
            </w:r>
            <w:r>
              <w:rPr>
                <w:b/>
                <w:sz w:val="20"/>
                <w:szCs w:val="20"/>
                <w:lang w:val="en-AU"/>
              </w:rPr>
              <w:t>Round 2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4F082A97" w14:textId="77777777" w:rsidR="00E17AC0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 xml:space="preserve">Year 4 </w:t>
            </w:r>
          </w:p>
          <w:p w14:paraId="55368AE5" w14:textId="0756CBD5" w:rsidR="00E17AC0" w:rsidRPr="00A43BC0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Richard Quinn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689BAC8B" w14:textId="77777777" w:rsidR="00E17AC0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Year 5/6 Div 2</w:t>
            </w:r>
          </w:p>
          <w:p w14:paraId="287B648F" w14:textId="37374409" w:rsidR="00E17AC0" w:rsidRPr="002E1786" w:rsidRDefault="00E17AC0" w:rsidP="00E17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Alex Douglas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6EE828E4" w14:textId="77777777" w:rsidR="00E17AC0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Year 5/6 Div 1</w:t>
            </w:r>
          </w:p>
          <w:p w14:paraId="20CD94F9" w14:textId="5B75B4D4" w:rsidR="00E17AC0" w:rsidRPr="00A43BC0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Charmaine Quinn</w:t>
            </w:r>
          </w:p>
        </w:tc>
      </w:tr>
      <w:tr w:rsidR="00E17AC0" w14:paraId="01007EDD" w14:textId="77777777" w:rsidTr="008D421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449418" w14:textId="77777777" w:rsidR="00E17AC0" w:rsidRPr="00A43BC0" w:rsidRDefault="00E17AC0" w:rsidP="00E17AC0">
            <w:pPr>
              <w:jc w:val="center"/>
              <w:rPr>
                <w:b/>
                <w:color w:val="C00000"/>
                <w:sz w:val="20"/>
                <w:szCs w:val="20"/>
                <w:lang w:val="en-AU"/>
              </w:rPr>
            </w:pPr>
            <w:r w:rsidRPr="00A43BC0">
              <w:rPr>
                <w:b/>
                <w:color w:val="C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F23609" w14:textId="2B355A84" w:rsidR="00E17AC0" w:rsidRPr="00DC3BCF" w:rsidRDefault="00E17AC0" w:rsidP="00E17AC0">
            <w:pPr>
              <w:jc w:val="center"/>
              <w:rPr>
                <w:b/>
                <w:bCs/>
                <w:color w:val="C00000"/>
                <w:sz w:val="20"/>
                <w:szCs w:val="20"/>
              </w:rPr>
            </w:pPr>
            <w:r w:rsidRPr="00DC3BCF">
              <w:rPr>
                <w:b/>
                <w:bCs/>
                <w:color w:val="C00000"/>
                <w:sz w:val="20"/>
                <w:szCs w:val="20"/>
              </w:rPr>
              <w:t>31 July</w:t>
            </w:r>
            <w:r w:rsidR="001615A2">
              <w:rPr>
                <w:b/>
                <w:bCs/>
                <w:color w:val="C00000"/>
                <w:sz w:val="20"/>
                <w:szCs w:val="20"/>
              </w:rPr>
              <w:t xml:space="preserve"> - Home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0FBE87" w14:textId="10A0C7B8" w:rsidR="00E17AC0" w:rsidRPr="00DC3BCF" w:rsidRDefault="00E17AC0" w:rsidP="00E17AC0">
            <w:pPr>
              <w:jc w:val="center"/>
              <w:rPr>
                <w:color w:val="C00000"/>
                <w:sz w:val="20"/>
                <w:szCs w:val="20"/>
              </w:rPr>
            </w:pPr>
            <w:r w:rsidRPr="00DC3BCF">
              <w:rPr>
                <w:b/>
                <w:bCs/>
                <w:color w:val="C00000"/>
                <w:sz w:val="20"/>
                <w:szCs w:val="20"/>
              </w:rPr>
              <w:t>31 July</w:t>
            </w:r>
            <w:r w:rsidR="001615A2">
              <w:rPr>
                <w:b/>
                <w:bCs/>
                <w:color w:val="C00000"/>
                <w:sz w:val="20"/>
                <w:szCs w:val="20"/>
              </w:rPr>
              <w:t xml:space="preserve"> - Home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0D10EB" w14:textId="031195C0" w:rsidR="00E17AC0" w:rsidRPr="00DC3BCF" w:rsidRDefault="00E17AC0" w:rsidP="00E17AC0">
            <w:pPr>
              <w:jc w:val="center"/>
              <w:rPr>
                <w:color w:val="C00000"/>
                <w:sz w:val="20"/>
                <w:szCs w:val="20"/>
              </w:rPr>
            </w:pPr>
            <w:r w:rsidRPr="00DC3BCF">
              <w:rPr>
                <w:b/>
                <w:bCs/>
                <w:color w:val="C00000"/>
                <w:sz w:val="20"/>
                <w:szCs w:val="20"/>
              </w:rPr>
              <w:t>31 July</w:t>
            </w:r>
            <w:r w:rsidR="001615A2">
              <w:rPr>
                <w:b/>
                <w:bCs/>
                <w:color w:val="C00000"/>
                <w:sz w:val="20"/>
                <w:szCs w:val="20"/>
              </w:rPr>
              <w:t xml:space="preserve"> - Home</w:t>
            </w:r>
          </w:p>
        </w:tc>
      </w:tr>
      <w:tr w:rsidR="00E17AC0" w14:paraId="48F48F47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FA70D" w14:textId="77777777" w:rsidR="00E17AC0" w:rsidRPr="00A43BC0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Opposition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84B21" w14:textId="68167C7E" w:rsidR="00E17AC0" w:rsidRPr="00DC3BCF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Canterbury Navy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7192C" w14:textId="502130C3" w:rsidR="00E17AC0" w:rsidRPr="00DC3BCF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Canterbury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4DB009" w14:textId="574980ED" w:rsidR="00E17AC0" w:rsidRPr="00DC3BCF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Canterbury</w:t>
            </w:r>
          </w:p>
        </w:tc>
      </w:tr>
      <w:tr w:rsidR="00E17AC0" w14:paraId="1DD562BF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96F22" w14:textId="77777777" w:rsidR="00E17AC0" w:rsidRPr="00A43BC0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Venue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94B1B" w14:textId="45CEC05C" w:rsidR="00E17AC0" w:rsidRPr="00DC3BCF" w:rsidRDefault="00E17AC0" w:rsidP="00E17AC0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St Paul’s School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35042" w14:textId="68353B1E" w:rsidR="00E17AC0" w:rsidRPr="00DC3BCF" w:rsidRDefault="00E17AC0" w:rsidP="00E17AC0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St Paul’s School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ABAC8" w14:textId="6644ACD6" w:rsidR="00E17AC0" w:rsidRPr="00DC3BCF" w:rsidRDefault="00E17AC0" w:rsidP="00E17AC0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St Paul’s School</w:t>
            </w:r>
          </w:p>
        </w:tc>
      </w:tr>
      <w:tr w:rsidR="00E17AC0" w14:paraId="627B8C37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9F52F" w14:textId="77777777" w:rsidR="00E17AC0" w:rsidRPr="00A43BC0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Address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FBD9A" w14:textId="27B65421" w:rsidR="00E17AC0" w:rsidRPr="00DC3BCF" w:rsidRDefault="00E17AC0" w:rsidP="00E17AC0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Attunga Street, Bald Hills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99942" w14:textId="5D29D945" w:rsidR="00E17AC0" w:rsidRPr="00DC3BCF" w:rsidRDefault="00E17AC0" w:rsidP="00E17AC0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Attunga Street, Bald Hills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994A6D" w14:textId="73A77404" w:rsidR="00E17AC0" w:rsidRPr="00DC3BCF" w:rsidRDefault="00E17AC0" w:rsidP="00E17AC0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Attunga Street, Bald Hills</w:t>
            </w:r>
          </w:p>
        </w:tc>
      </w:tr>
      <w:tr w:rsidR="00E17AC0" w14:paraId="0F5F8862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F0AF9" w14:textId="77777777" w:rsidR="00E17AC0" w:rsidRPr="00A43BC0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4C901" w14:textId="18EBE827" w:rsidR="00E17AC0" w:rsidRPr="00DC3BCF" w:rsidRDefault="00E17AC0" w:rsidP="00E17AC0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(entrance</w:t>
            </w:r>
            <w:r w:rsidR="0074281E">
              <w:rPr>
                <w:rFonts w:cs="Tahoma"/>
                <w:sz w:val="20"/>
                <w:szCs w:val="20"/>
                <w:lang w:val="en-AU"/>
              </w:rPr>
              <w:t>)</w:t>
            </w:r>
            <w:r>
              <w:rPr>
                <w:rFonts w:cs="Tahoma"/>
                <w:sz w:val="20"/>
                <w:szCs w:val="20"/>
                <w:lang w:val="en-AU"/>
              </w:rPr>
              <w:t xml:space="preserve"> at the rear of the school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FD6F8" w14:textId="2D35D358" w:rsidR="00E17AC0" w:rsidRPr="00DC3BCF" w:rsidRDefault="00E17AC0" w:rsidP="00E17AC0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(entrance</w:t>
            </w:r>
            <w:r w:rsidR="0074281E">
              <w:rPr>
                <w:rFonts w:cs="Tahoma"/>
                <w:sz w:val="20"/>
                <w:szCs w:val="20"/>
                <w:lang w:val="en-AU"/>
              </w:rPr>
              <w:t>)</w:t>
            </w:r>
            <w:r>
              <w:rPr>
                <w:rFonts w:cs="Tahoma"/>
                <w:sz w:val="20"/>
                <w:szCs w:val="20"/>
                <w:lang w:val="en-AU"/>
              </w:rPr>
              <w:t xml:space="preserve"> at the rear of the school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6DD5B" w14:textId="04F9B322" w:rsidR="00E17AC0" w:rsidRPr="00DC3BCF" w:rsidRDefault="00E17AC0" w:rsidP="00E17AC0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(entrance</w:t>
            </w:r>
            <w:r w:rsidR="0074281E">
              <w:rPr>
                <w:rFonts w:cs="Tahoma"/>
                <w:sz w:val="20"/>
                <w:szCs w:val="20"/>
                <w:lang w:val="en-AU"/>
              </w:rPr>
              <w:t>)</w:t>
            </w:r>
            <w:r>
              <w:rPr>
                <w:rFonts w:cs="Tahoma"/>
                <w:sz w:val="20"/>
                <w:szCs w:val="20"/>
                <w:lang w:val="en-AU"/>
              </w:rPr>
              <w:t xml:space="preserve"> at the rear of the school</w:t>
            </w:r>
          </w:p>
        </w:tc>
      </w:tr>
      <w:tr w:rsidR="00E17AC0" w14:paraId="06739ABD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FFD15F" w14:textId="77777777" w:rsidR="00E17AC0" w:rsidRPr="00A43BC0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Oval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00514" w14:textId="05BE6592" w:rsidR="00E17AC0" w:rsidRPr="00DC3BCF" w:rsidRDefault="00E17AC0" w:rsidP="00E17AC0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Junior Eastern Football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F8264" w14:textId="5778B3AF" w:rsidR="00E17AC0" w:rsidRPr="00DC3BCF" w:rsidRDefault="00E17AC0" w:rsidP="00E17AC0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Junior Eastern Football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A2405" w14:textId="6E918BB6" w:rsidR="00E17AC0" w:rsidRPr="00DC3BCF" w:rsidRDefault="00E17AC0" w:rsidP="00E17AC0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Junior Eastern Football</w:t>
            </w:r>
          </w:p>
        </w:tc>
      </w:tr>
      <w:tr w:rsidR="00E04D61" w14:paraId="5984D80C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0C" w14:textId="77777777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Time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297A" w14:textId="0EA15372" w:rsidR="00E04D61" w:rsidRPr="00DC3BCF" w:rsidRDefault="00CC5142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8.30am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133A" w14:textId="20062BCC" w:rsidR="00E04D61" w:rsidRPr="00DC3BCF" w:rsidRDefault="00CC5142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9.30am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CBF" w14:textId="5250E38E" w:rsidR="00E04D61" w:rsidRPr="00DC3BCF" w:rsidRDefault="00CC5142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7.30am</w:t>
            </w:r>
          </w:p>
        </w:tc>
      </w:tr>
      <w:tr w:rsidR="00E04D61" w14:paraId="4526C43D" w14:textId="77777777" w:rsidTr="008D4216">
        <w:tc>
          <w:tcPr>
            <w:tcW w:w="249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58611894" w14:textId="77777777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JTAS Football</w:t>
            </w:r>
            <w:r w:rsidRPr="00A43BC0">
              <w:rPr>
                <w:b/>
                <w:sz w:val="20"/>
                <w:szCs w:val="20"/>
                <w:lang w:val="en-AU"/>
              </w:rPr>
              <w:t xml:space="preserve"> </w:t>
            </w:r>
            <w:r>
              <w:rPr>
                <w:b/>
                <w:sz w:val="20"/>
                <w:szCs w:val="20"/>
                <w:lang w:val="en-AU"/>
              </w:rPr>
              <w:t>Round 3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796D8114" w14:textId="77777777" w:rsidR="00E04D61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 xml:space="preserve">Year 4 </w:t>
            </w:r>
          </w:p>
          <w:p w14:paraId="1FF8C5E7" w14:textId="78FDD1FA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Richard Quinn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47F43658" w14:textId="77777777" w:rsidR="00E04D61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Year 5/6 Div 2</w:t>
            </w:r>
          </w:p>
          <w:p w14:paraId="25CCE41E" w14:textId="7ED5B750" w:rsidR="00E04D61" w:rsidRPr="002E1786" w:rsidRDefault="00E04D61" w:rsidP="00E04D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Alex Douglas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11D9C0D9" w14:textId="77777777" w:rsidR="00E04D61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Year 5/6 Div 1</w:t>
            </w:r>
          </w:p>
          <w:p w14:paraId="40582B64" w14:textId="69C7F47C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Charmaine Quinn</w:t>
            </w:r>
          </w:p>
        </w:tc>
      </w:tr>
      <w:tr w:rsidR="00E04D61" w14:paraId="08B78722" w14:textId="77777777" w:rsidTr="008D421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431FA3" w14:textId="77777777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color w:val="C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21BB5B" w14:textId="56C2FF81" w:rsidR="00E04D61" w:rsidRPr="00646AA2" w:rsidRDefault="00E04D61" w:rsidP="00E04D61">
            <w:pPr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646AA2">
              <w:rPr>
                <w:rFonts w:cs="Tahoma"/>
                <w:b/>
                <w:bCs/>
                <w:color w:val="C00000"/>
                <w:sz w:val="20"/>
                <w:szCs w:val="20"/>
              </w:rPr>
              <w:t>7 Aug</w:t>
            </w:r>
            <w:r>
              <w:rPr>
                <w:rFonts w:cs="Tahoma"/>
                <w:b/>
                <w:bCs/>
                <w:color w:val="C00000"/>
                <w:sz w:val="20"/>
                <w:szCs w:val="20"/>
              </w:rPr>
              <w:t xml:space="preserve"> - Home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1D77BC" w14:textId="55642EC6" w:rsidR="00E04D61" w:rsidRPr="00DC3BCF" w:rsidRDefault="00E04D61" w:rsidP="00E04D61">
            <w:pPr>
              <w:jc w:val="center"/>
              <w:rPr>
                <w:rFonts w:cs="Tahoma"/>
                <w:sz w:val="20"/>
                <w:szCs w:val="20"/>
              </w:rPr>
            </w:pPr>
            <w:r w:rsidRPr="00D16D0C">
              <w:rPr>
                <w:rFonts w:cs="Tahoma"/>
                <w:b/>
                <w:bCs/>
                <w:color w:val="C00000"/>
                <w:sz w:val="20"/>
                <w:szCs w:val="20"/>
              </w:rPr>
              <w:t>7 Aug</w:t>
            </w:r>
            <w:r>
              <w:rPr>
                <w:rFonts w:cs="Tahoma"/>
                <w:b/>
                <w:bCs/>
                <w:color w:val="C00000"/>
                <w:sz w:val="20"/>
                <w:szCs w:val="20"/>
              </w:rPr>
              <w:t xml:space="preserve"> - Home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8753CB" w14:textId="63D7541E" w:rsidR="00E04D61" w:rsidRPr="00DC3BCF" w:rsidRDefault="00E04D61" w:rsidP="00E04D61">
            <w:pPr>
              <w:jc w:val="center"/>
              <w:rPr>
                <w:rFonts w:cs="Tahoma"/>
                <w:sz w:val="20"/>
                <w:szCs w:val="20"/>
              </w:rPr>
            </w:pPr>
            <w:r w:rsidRPr="00D16D0C">
              <w:rPr>
                <w:rFonts w:cs="Tahoma"/>
                <w:b/>
                <w:bCs/>
                <w:color w:val="C00000"/>
                <w:sz w:val="20"/>
                <w:szCs w:val="20"/>
              </w:rPr>
              <w:t>7 Aug</w:t>
            </w:r>
            <w:r>
              <w:rPr>
                <w:rFonts w:cs="Tahoma"/>
                <w:b/>
                <w:bCs/>
                <w:color w:val="C00000"/>
                <w:sz w:val="20"/>
                <w:szCs w:val="20"/>
              </w:rPr>
              <w:t xml:space="preserve"> - Home</w:t>
            </w:r>
          </w:p>
        </w:tc>
      </w:tr>
      <w:tr w:rsidR="00E04D61" w14:paraId="2196C719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7DBC7" w14:textId="77777777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Opposition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470C27" w14:textId="6A97F940" w:rsidR="00E04D61" w:rsidRPr="00DC3BCF" w:rsidRDefault="00E04D61" w:rsidP="00E04D61">
            <w:pPr>
              <w:jc w:val="center"/>
              <w:rPr>
                <w:rFonts w:cs="Tahoma"/>
                <w:b/>
                <w:sz w:val="20"/>
                <w:szCs w:val="20"/>
                <w:lang w:val="en-AU"/>
              </w:rPr>
            </w:pPr>
            <w:r>
              <w:rPr>
                <w:rFonts w:cs="Tahoma"/>
                <w:b/>
                <w:sz w:val="20"/>
                <w:szCs w:val="20"/>
                <w:lang w:val="en-AU"/>
              </w:rPr>
              <w:t>John Paul College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A0A1D" w14:textId="1250FDFA" w:rsidR="00E04D61" w:rsidRPr="00DC3BCF" w:rsidRDefault="00E04D61" w:rsidP="00E04D61">
            <w:pPr>
              <w:jc w:val="center"/>
              <w:rPr>
                <w:rFonts w:cs="Tahoma"/>
                <w:b/>
                <w:sz w:val="20"/>
                <w:szCs w:val="20"/>
                <w:lang w:val="en-AU"/>
              </w:rPr>
            </w:pPr>
            <w:r>
              <w:rPr>
                <w:rFonts w:cs="Tahoma"/>
                <w:b/>
                <w:sz w:val="20"/>
                <w:szCs w:val="20"/>
                <w:lang w:val="en-AU"/>
              </w:rPr>
              <w:t>West Moreton Red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2BB1F" w14:textId="450E9BF2" w:rsidR="00E04D61" w:rsidRPr="00DC3BCF" w:rsidRDefault="00CB2E4D" w:rsidP="00E04D61">
            <w:pPr>
              <w:jc w:val="center"/>
              <w:rPr>
                <w:rFonts w:cs="Tahoma"/>
                <w:b/>
                <w:sz w:val="20"/>
                <w:szCs w:val="20"/>
                <w:lang w:val="en-AU"/>
              </w:rPr>
            </w:pPr>
            <w:r>
              <w:rPr>
                <w:rFonts w:cs="Tahoma"/>
                <w:b/>
                <w:sz w:val="20"/>
                <w:szCs w:val="20"/>
                <w:lang w:val="en-AU"/>
              </w:rPr>
              <w:t>West Moreton</w:t>
            </w:r>
          </w:p>
        </w:tc>
      </w:tr>
      <w:tr w:rsidR="00E04D61" w14:paraId="2B68D302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0CD25" w14:textId="77777777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Venue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ACDBA" w14:textId="03932F35" w:rsidR="00E04D61" w:rsidRPr="00DC3BCF" w:rsidRDefault="00E04D61" w:rsidP="00E04D61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St Paul’s School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2FE6A" w14:textId="55E5382C" w:rsidR="00E04D61" w:rsidRPr="00DC3BCF" w:rsidRDefault="00E04D61" w:rsidP="00E04D61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St Paul’s School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06D191" w14:textId="05BC320E" w:rsidR="00E04D61" w:rsidRPr="00DC3BCF" w:rsidRDefault="00E04D61" w:rsidP="00E04D61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St Paul’s School</w:t>
            </w:r>
          </w:p>
        </w:tc>
      </w:tr>
      <w:tr w:rsidR="00E04D61" w14:paraId="598413DE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3BB35" w14:textId="77777777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Address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1C508" w14:textId="4086A9CB" w:rsidR="00E04D61" w:rsidRPr="00DC3BCF" w:rsidRDefault="00E04D61" w:rsidP="00E04D61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Attunga Street, Bald Hills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0A997" w14:textId="55A8C21B" w:rsidR="00E04D61" w:rsidRPr="00DC3BCF" w:rsidRDefault="00E04D61" w:rsidP="00E04D61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Attunga Street, Bald Hills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86A5A1" w14:textId="1FD8EA47" w:rsidR="00E04D61" w:rsidRPr="00DC3BCF" w:rsidRDefault="00E04D61" w:rsidP="00E04D61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Attunga Street, Bald Hills</w:t>
            </w:r>
          </w:p>
        </w:tc>
      </w:tr>
      <w:tr w:rsidR="00E04D61" w14:paraId="1802EC2F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B190B" w14:textId="77777777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C9C54" w14:textId="092CAAAA" w:rsidR="00E04D61" w:rsidRPr="00DC3BCF" w:rsidRDefault="00E04D61" w:rsidP="00E04D61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(entrance) at the rear of the school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61A7B" w14:textId="462B62A5" w:rsidR="00E04D61" w:rsidRPr="00DC3BCF" w:rsidRDefault="00E04D61" w:rsidP="00E04D61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(entrance) at the rear of the school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32C3F6" w14:textId="5FA05931" w:rsidR="00E04D61" w:rsidRPr="00DC3BCF" w:rsidRDefault="00E04D61" w:rsidP="00E04D61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(entrance) at the rear of the school</w:t>
            </w:r>
          </w:p>
        </w:tc>
      </w:tr>
      <w:tr w:rsidR="00E04D61" w14:paraId="7CF85409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B73A8" w14:textId="77777777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Oval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0D0CA" w14:textId="119BEE0A" w:rsidR="00E04D61" w:rsidRPr="00DC3BCF" w:rsidRDefault="00E04D61" w:rsidP="00E04D61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Junior Eastern Football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6D0A4" w14:textId="09742FCF" w:rsidR="00E04D61" w:rsidRPr="00DC3BCF" w:rsidRDefault="00E04D61" w:rsidP="00E04D61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Junior Eastern Football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8EF5C7" w14:textId="258A9DDF" w:rsidR="00E04D61" w:rsidRPr="00DC3BCF" w:rsidRDefault="00E04D61" w:rsidP="00E04D61">
            <w:pPr>
              <w:jc w:val="center"/>
              <w:rPr>
                <w:rFonts w:cs="Tahoma"/>
                <w:sz w:val="20"/>
                <w:szCs w:val="20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Junior Eastern Football</w:t>
            </w:r>
          </w:p>
        </w:tc>
      </w:tr>
      <w:tr w:rsidR="00E04D61" w14:paraId="613B8C13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D202" w14:textId="77777777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Time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7091" w14:textId="734331AE" w:rsidR="00E04D61" w:rsidRPr="00DC3BCF" w:rsidRDefault="00CC5142" w:rsidP="00E04D61">
            <w:pPr>
              <w:jc w:val="center"/>
              <w:rPr>
                <w:rFonts w:cs="Tahoma"/>
                <w:b/>
                <w:sz w:val="20"/>
                <w:szCs w:val="20"/>
                <w:lang w:val="en-AU"/>
              </w:rPr>
            </w:pPr>
            <w:r>
              <w:rPr>
                <w:rFonts w:cs="Tahoma"/>
                <w:b/>
                <w:sz w:val="20"/>
                <w:szCs w:val="20"/>
                <w:lang w:val="en-AU"/>
              </w:rPr>
              <w:t>8.30am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3C5A" w14:textId="307E9B1D" w:rsidR="00E04D61" w:rsidRPr="00DC3BCF" w:rsidRDefault="00CC5142" w:rsidP="00E04D61">
            <w:pPr>
              <w:jc w:val="center"/>
              <w:rPr>
                <w:rFonts w:cs="Tahoma"/>
                <w:b/>
                <w:sz w:val="20"/>
                <w:szCs w:val="20"/>
                <w:lang w:val="en-AU"/>
              </w:rPr>
            </w:pPr>
            <w:r>
              <w:rPr>
                <w:rFonts w:cs="Tahoma"/>
                <w:b/>
                <w:sz w:val="20"/>
                <w:szCs w:val="20"/>
                <w:lang w:val="en-AU"/>
              </w:rPr>
              <w:t>9.30am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FBB8" w14:textId="5C5BD6BD" w:rsidR="00E04D61" w:rsidRPr="00DC3BCF" w:rsidRDefault="00CC5142" w:rsidP="00E04D61">
            <w:pPr>
              <w:jc w:val="center"/>
              <w:rPr>
                <w:rFonts w:cs="Tahoma"/>
                <w:b/>
                <w:sz w:val="20"/>
                <w:szCs w:val="20"/>
                <w:lang w:val="en-AU"/>
              </w:rPr>
            </w:pPr>
            <w:r>
              <w:rPr>
                <w:rFonts w:cs="Tahoma"/>
                <w:b/>
                <w:sz w:val="20"/>
                <w:szCs w:val="20"/>
                <w:lang w:val="en-AU"/>
              </w:rPr>
              <w:t>7.30am</w:t>
            </w:r>
          </w:p>
        </w:tc>
      </w:tr>
      <w:tr w:rsidR="00E04D61" w:rsidRPr="00630EDD" w14:paraId="0CE25C4B" w14:textId="77777777" w:rsidTr="008D4216">
        <w:tc>
          <w:tcPr>
            <w:tcW w:w="2494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4479A751" w14:textId="77777777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JTAS Football</w:t>
            </w:r>
            <w:r w:rsidRPr="00A43BC0">
              <w:rPr>
                <w:b/>
                <w:sz w:val="20"/>
                <w:szCs w:val="20"/>
                <w:lang w:val="en-AU"/>
              </w:rPr>
              <w:t xml:space="preserve"> </w:t>
            </w:r>
            <w:r>
              <w:rPr>
                <w:b/>
                <w:sz w:val="20"/>
                <w:szCs w:val="20"/>
                <w:lang w:val="en-AU"/>
              </w:rPr>
              <w:t>Round 4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6105155D" w14:textId="77777777" w:rsidR="00E04D61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 xml:space="preserve">Year 4 </w:t>
            </w:r>
          </w:p>
          <w:p w14:paraId="0A14B648" w14:textId="1B116C93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Richard Quinn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52C025A8" w14:textId="77777777" w:rsidR="00E04D61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Year 5/6 Div 2</w:t>
            </w:r>
          </w:p>
          <w:p w14:paraId="57A19231" w14:textId="30717600" w:rsidR="00E04D61" w:rsidRPr="002E1786" w:rsidRDefault="00E04D61" w:rsidP="00E04D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Alex Douglas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29EBF6B3" w14:textId="77777777" w:rsidR="00E04D61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Year 5/6 Div 1</w:t>
            </w:r>
          </w:p>
          <w:p w14:paraId="6C7237D1" w14:textId="5C63F5E3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Charmaine Quinn</w:t>
            </w:r>
          </w:p>
        </w:tc>
      </w:tr>
      <w:tr w:rsidR="00E04D61" w:rsidRPr="00630EDD" w14:paraId="0531E1F1" w14:textId="77777777" w:rsidTr="008D4216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FB6B68" w14:textId="77777777" w:rsidR="00E04D61" w:rsidRPr="00A43BC0" w:rsidRDefault="00E04D61" w:rsidP="00E04D61">
            <w:pPr>
              <w:jc w:val="center"/>
              <w:rPr>
                <w:b/>
                <w:color w:val="C00000"/>
                <w:sz w:val="20"/>
                <w:szCs w:val="20"/>
                <w:lang w:val="en-AU"/>
              </w:rPr>
            </w:pPr>
            <w:r w:rsidRPr="00A43BC0">
              <w:rPr>
                <w:b/>
                <w:color w:val="C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45D87" w14:textId="555712D5" w:rsidR="00E04D61" w:rsidRPr="00646AA2" w:rsidRDefault="00E04D61" w:rsidP="00E0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646AA2">
              <w:rPr>
                <w:b/>
                <w:bCs/>
                <w:color w:val="C00000"/>
                <w:sz w:val="20"/>
                <w:szCs w:val="20"/>
              </w:rPr>
              <w:t>14 Aug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- Away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501B2" w14:textId="2FF50DF6" w:rsidR="00E04D61" w:rsidRPr="00DC3BCF" w:rsidRDefault="00E04D61" w:rsidP="00E04D61">
            <w:pPr>
              <w:jc w:val="center"/>
              <w:rPr>
                <w:sz w:val="20"/>
                <w:szCs w:val="20"/>
              </w:rPr>
            </w:pPr>
            <w:r w:rsidRPr="008119B8">
              <w:rPr>
                <w:b/>
                <w:bCs/>
                <w:color w:val="C00000"/>
                <w:sz w:val="20"/>
                <w:szCs w:val="20"/>
              </w:rPr>
              <w:t>14 Aug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- Away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EFAF5" w14:textId="7E40F1E7" w:rsidR="00E04D61" w:rsidRPr="00DC3BCF" w:rsidRDefault="00E04D61" w:rsidP="00E04D61">
            <w:pPr>
              <w:jc w:val="center"/>
              <w:rPr>
                <w:sz w:val="20"/>
                <w:szCs w:val="20"/>
              </w:rPr>
            </w:pPr>
            <w:r w:rsidRPr="008119B8">
              <w:rPr>
                <w:b/>
                <w:bCs/>
                <w:color w:val="C00000"/>
                <w:sz w:val="20"/>
                <w:szCs w:val="20"/>
              </w:rPr>
              <w:t>14 Aug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- Away</w:t>
            </w:r>
          </w:p>
        </w:tc>
      </w:tr>
      <w:tr w:rsidR="00E04D61" w:rsidRPr="00630EDD" w14:paraId="074076ED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584BC" w14:textId="77777777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Opposition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B2043F" w14:textId="07D9E492" w:rsidR="00E04D61" w:rsidRPr="00DC3BCF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West Moreton Navy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9F0ED" w14:textId="2220FF8D" w:rsidR="00E04D61" w:rsidRPr="00DC3BCF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West Moreton Navy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CA0AA" w14:textId="4EAE2430" w:rsidR="00E04D61" w:rsidRPr="00DC3BCF" w:rsidRDefault="00EF3EBE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John Paul College Blue</w:t>
            </w:r>
          </w:p>
        </w:tc>
      </w:tr>
      <w:tr w:rsidR="00707259" w:rsidRPr="00630EDD" w14:paraId="781C0BB1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F1DD1" w14:textId="77777777" w:rsidR="00707259" w:rsidRPr="00A43BC0" w:rsidRDefault="00707259" w:rsidP="00707259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Venue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7ABD8" w14:textId="24EF0F50" w:rsidR="00707259" w:rsidRPr="00DC3BCF" w:rsidRDefault="00707259" w:rsidP="00707259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West Moreton Anglican College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88444" w14:textId="44F02ED1" w:rsidR="00707259" w:rsidRPr="00DC3BCF" w:rsidRDefault="00707259" w:rsidP="00707259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West Moreton Anglican College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96F5DA" w14:textId="153B136F" w:rsidR="00707259" w:rsidRPr="00DC3BCF" w:rsidRDefault="00707259" w:rsidP="00707259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CEC Munns Sport Centre</w:t>
            </w:r>
          </w:p>
        </w:tc>
      </w:tr>
      <w:tr w:rsidR="00707259" w:rsidRPr="00630EDD" w14:paraId="5E03E13D" w14:textId="77777777" w:rsidTr="008D4216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974CB" w14:textId="77777777" w:rsidR="00707259" w:rsidRPr="00A43BC0" w:rsidRDefault="00707259" w:rsidP="00707259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Address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27461" w14:textId="446F65B6" w:rsidR="00707259" w:rsidRPr="00DC3BCF" w:rsidRDefault="00707259" w:rsidP="00707259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Keswick Rad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75E8A" w14:textId="4D40CE82" w:rsidR="00707259" w:rsidRPr="00DC3BCF" w:rsidRDefault="00707259" w:rsidP="00707259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Keswick Rad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32C1E6" w14:textId="44C916EC" w:rsidR="00707259" w:rsidRPr="00DC3BCF" w:rsidRDefault="00707259" w:rsidP="00707259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John Paul Drive</w:t>
            </w:r>
          </w:p>
        </w:tc>
      </w:tr>
      <w:tr w:rsidR="00707259" w:rsidRPr="00630EDD" w14:paraId="68F07952" w14:textId="77777777" w:rsidTr="00FA778D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4C929" w14:textId="77777777" w:rsidR="00707259" w:rsidRPr="00A43BC0" w:rsidRDefault="00707259" w:rsidP="00707259">
            <w:pPr>
              <w:jc w:val="center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6083B" w14:textId="66E98547" w:rsidR="00707259" w:rsidRPr="00DC3BCF" w:rsidRDefault="00707259" w:rsidP="00707259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Karrabin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68D36" w14:textId="4A3F2F1D" w:rsidR="00707259" w:rsidRPr="00DC3BCF" w:rsidRDefault="00707259" w:rsidP="00707259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Karrabin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418EC" w14:textId="02D4B264" w:rsidR="00707259" w:rsidRPr="00DC3BCF" w:rsidRDefault="00707259" w:rsidP="00707259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Daisy Hill</w:t>
            </w:r>
          </w:p>
        </w:tc>
      </w:tr>
      <w:tr w:rsidR="00707259" w:rsidRPr="00630EDD" w14:paraId="309B7385" w14:textId="77777777" w:rsidTr="00FA778D">
        <w:tc>
          <w:tcPr>
            <w:tcW w:w="2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B2870" w14:textId="77777777" w:rsidR="00707259" w:rsidRPr="00A43BC0" w:rsidRDefault="00707259" w:rsidP="00707259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Oval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B2EDF" w14:textId="53A9D18F" w:rsidR="00707259" w:rsidRPr="00DC3BCF" w:rsidRDefault="00707259" w:rsidP="00707259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Upper Junior Oval Field 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20749" w14:textId="7A13A735" w:rsidR="00707259" w:rsidRPr="00DC3BCF" w:rsidRDefault="00707259" w:rsidP="00707259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Upper Junior Oval Field 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E7966" w14:textId="00C71645" w:rsidR="00707259" w:rsidRPr="00DC3BCF" w:rsidRDefault="00707259" w:rsidP="00707259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Oval 2A South</w:t>
            </w:r>
          </w:p>
        </w:tc>
      </w:tr>
      <w:tr w:rsidR="00707259" w:rsidRPr="00630EDD" w14:paraId="60ABD81D" w14:textId="77777777" w:rsidTr="00FA778D"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7ED" w14:textId="77777777" w:rsidR="00707259" w:rsidRPr="00A43BC0" w:rsidRDefault="00707259" w:rsidP="00707259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Time</w:t>
            </w:r>
          </w:p>
        </w:tc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AB4C" w14:textId="42D4546E" w:rsidR="00707259" w:rsidRPr="00DC3BCF" w:rsidRDefault="00707259" w:rsidP="00707259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8.30am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12D" w14:textId="7DC24050" w:rsidR="00707259" w:rsidRPr="00DC3BCF" w:rsidRDefault="00707259" w:rsidP="00707259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8.30am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2885" w14:textId="740850E3" w:rsidR="00707259" w:rsidRPr="00DC3BCF" w:rsidRDefault="00FA778D" w:rsidP="00707259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8.00am</w:t>
            </w:r>
          </w:p>
        </w:tc>
      </w:tr>
    </w:tbl>
    <w:p w14:paraId="3B8EB324" w14:textId="77777777" w:rsidR="00146807" w:rsidRDefault="00146807">
      <w:pPr>
        <w:rPr>
          <w:lang w:val="en-AU"/>
        </w:rPr>
      </w:pPr>
    </w:p>
    <w:p w14:paraId="6C7B476A" w14:textId="77777777" w:rsidR="00A331D6" w:rsidRDefault="00A331D6">
      <w:pPr>
        <w:rPr>
          <w:lang w:val="en-AU"/>
        </w:rPr>
      </w:pPr>
    </w:p>
    <w:p w14:paraId="506F9775" w14:textId="77777777" w:rsidR="004F481D" w:rsidRDefault="004F481D" w:rsidP="0012484E">
      <w:pPr>
        <w:rPr>
          <w:b/>
          <w:color w:val="2E927F"/>
          <w:sz w:val="20"/>
          <w:szCs w:val="20"/>
          <w:lang w:val="en-AU"/>
        </w:rPr>
      </w:pPr>
    </w:p>
    <w:tbl>
      <w:tblPr>
        <w:tblStyle w:val="TableGrid"/>
        <w:tblpPr w:leftFromText="180" w:rightFromText="180" w:vertAnchor="page" w:horzAnchor="page" w:tblpX="2176" w:tblpY="1351"/>
        <w:tblW w:w="13178" w:type="dxa"/>
        <w:tblLook w:val="04A0" w:firstRow="1" w:lastRow="0" w:firstColumn="1" w:lastColumn="0" w:noHBand="0" w:noVBand="1"/>
      </w:tblPr>
      <w:tblGrid>
        <w:gridCol w:w="2551"/>
        <w:gridCol w:w="3540"/>
        <w:gridCol w:w="3402"/>
        <w:gridCol w:w="3685"/>
      </w:tblGrid>
      <w:tr w:rsidR="00E17AC0" w14:paraId="512676F5" w14:textId="77777777" w:rsidTr="00024172">
        <w:tc>
          <w:tcPr>
            <w:tcW w:w="2551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64123759" w14:textId="29B3E0BB" w:rsidR="00E17AC0" w:rsidRPr="00A43BC0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bookmarkStart w:id="0" w:name="_Hlk531595805"/>
            <w:r>
              <w:rPr>
                <w:b/>
                <w:sz w:val="20"/>
                <w:szCs w:val="20"/>
                <w:lang w:val="en-AU"/>
              </w:rPr>
              <w:t>JTAS Football</w:t>
            </w:r>
            <w:r w:rsidRPr="00A43BC0">
              <w:rPr>
                <w:b/>
                <w:sz w:val="20"/>
                <w:szCs w:val="20"/>
                <w:lang w:val="en-AU"/>
              </w:rPr>
              <w:t xml:space="preserve"> </w:t>
            </w:r>
            <w:r>
              <w:rPr>
                <w:b/>
                <w:sz w:val="20"/>
                <w:szCs w:val="20"/>
                <w:lang w:val="en-AU"/>
              </w:rPr>
              <w:t>Round 5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4F2CF1F9" w14:textId="77777777" w:rsidR="00E17AC0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 xml:space="preserve">Year 4 </w:t>
            </w:r>
          </w:p>
          <w:p w14:paraId="29E234FD" w14:textId="0A4BAB89" w:rsidR="00E17AC0" w:rsidRPr="00A43BC0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Richard Quinn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0113C3D9" w14:textId="77777777" w:rsidR="00E17AC0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Year 5/6 Div 2</w:t>
            </w:r>
          </w:p>
          <w:p w14:paraId="661797B6" w14:textId="6E4D0A5D" w:rsidR="00E17AC0" w:rsidRPr="002E1786" w:rsidRDefault="00E17AC0" w:rsidP="00E17A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Alex Douglas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60DED6F1" w14:textId="77777777" w:rsidR="00E17AC0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Year 5/6 Div 1</w:t>
            </w:r>
          </w:p>
          <w:p w14:paraId="32241E19" w14:textId="5FE8D263" w:rsidR="00E17AC0" w:rsidRPr="00A43BC0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Charmaine Quinn</w:t>
            </w:r>
          </w:p>
        </w:tc>
      </w:tr>
      <w:tr w:rsidR="00E17AC0" w14:paraId="4D0EB994" w14:textId="77777777" w:rsidTr="0002417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AE797B" w14:textId="77777777" w:rsidR="00E17AC0" w:rsidRPr="00A43BC0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color w:val="C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7753C6" w14:textId="1615AFD2" w:rsidR="00E17AC0" w:rsidRPr="00982821" w:rsidRDefault="00E17AC0" w:rsidP="00E17AC0">
            <w:pPr>
              <w:jc w:val="center"/>
              <w:rPr>
                <w:b/>
                <w:bCs/>
                <w:sz w:val="20"/>
                <w:szCs w:val="20"/>
              </w:rPr>
            </w:pPr>
            <w:r w:rsidRPr="00982821">
              <w:rPr>
                <w:b/>
                <w:bCs/>
                <w:color w:val="C00000"/>
                <w:sz w:val="20"/>
                <w:szCs w:val="20"/>
              </w:rPr>
              <w:t>21 Aug</w:t>
            </w:r>
            <w:r w:rsidR="00154A58">
              <w:rPr>
                <w:b/>
                <w:bCs/>
                <w:color w:val="C00000"/>
                <w:sz w:val="20"/>
                <w:szCs w:val="20"/>
              </w:rPr>
              <w:t xml:space="preserve"> - Home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5C8F2" w14:textId="46846CDE" w:rsidR="00E17AC0" w:rsidRDefault="00E17AC0" w:rsidP="00E17AC0">
            <w:pPr>
              <w:jc w:val="center"/>
            </w:pPr>
            <w:r w:rsidRPr="005447D4">
              <w:rPr>
                <w:b/>
                <w:bCs/>
                <w:color w:val="C00000"/>
                <w:sz w:val="20"/>
                <w:szCs w:val="20"/>
              </w:rPr>
              <w:t>21 Aug</w:t>
            </w:r>
            <w:r w:rsidR="00154A58">
              <w:rPr>
                <w:b/>
                <w:bCs/>
                <w:color w:val="C00000"/>
                <w:sz w:val="20"/>
                <w:szCs w:val="20"/>
              </w:rPr>
              <w:t xml:space="preserve"> - Home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8AA2AF" w14:textId="0D718D59" w:rsidR="00E17AC0" w:rsidRDefault="00E17AC0" w:rsidP="00E17AC0">
            <w:pPr>
              <w:jc w:val="center"/>
            </w:pPr>
            <w:r w:rsidRPr="005447D4">
              <w:rPr>
                <w:b/>
                <w:bCs/>
                <w:color w:val="C00000"/>
                <w:sz w:val="20"/>
                <w:szCs w:val="20"/>
              </w:rPr>
              <w:t>21 Aug</w:t>
            </w:r>
            <w:r w:rsidR="00154A58">
              <w:rPr>
                <w:b/>
                <w:bCs/>
                <w:color w:val="C00000"/>
                <w:sz w:val="20"/>
                <w:szCs w:val="20"/>
              </w:rPr>
              <w:t xml:space="preserve"> - Home</w:t>
            </w:r>
          </w:p>
        </w:tc>
      </w:tr>
      <w:tr w:rsidR="00E17AC0" w14:paraId="3870E16C" w14:textId="77777777" w:rsidTr="00024172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2417A" w14:textId="77777777" w:rsidR="00E17AC0" w:rsidRPr="00A43BC0" w:rsidRDefault="00E17AC0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Opposition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C6AF94" w14:textId="7AC29A98" w:rsidR="00E17AC0" w:rsidRPr="00A43BC0" w:rsidRDefault="00F14581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 xml:space="preserve">West Moreton </w:t>
            </w:r>
            <w:r w:rsidR="00024172">
              <w:rPr>
                <w:b/>
                <w:sz w:val="20"/>
                <w:szCs w:val="20"/>
                <w:lang w:val="en-AU"/>
              </w:rPr>
              <w:t>Red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A7478" w14:textId="4E66A04C" w:rsidR="00E17AC0" w:rsidRPr="00A43BC0" w:rsidRDefault="00024172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Cannon Hill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62DFCF" w14:textId="5E8E89FB" w:rsidR="00E17AC0" w:rsidRPr="00A43BC0" w:rsidRDefault="00024172" w:rsidP="00E17AC0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Cannon Hill</w:t>
            </w:r>
          </w:p>
        </w:tc>
      </w:tr>
      <w:bookmarkEnd w:id="0"/>
      <w:tr w:rsidR="00024172" w14:paraId="5B3B4C60" w14:textId="77777777" w:rsidTr="00024172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4AD6C" w14:textId="77777777" w:rsidR="00024172" w:rsidRPr="00A43BC0" w:rsidRDefault="00024172" w:rsidP="00024172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Venue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DE31F" w14:textId="074CD47F" w:rsidR="00024172" w:rsidRPr="007C2C5C" w:rsidRDefault="00024172" w:rsidP="00024172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St Paul’s School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F02C4" w14:textId="551D7D4A" w:rsidR="00024172" w:rsidRPr="007C2C5C" w:rsidRDefault="00024172" w:rsidP="00024172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St Paul’s School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9DF43" w14:textId="1BB4DB84" w:rsidR="00024172" w:rsidRPr="007C2C5C" w:rsidRDefault="00024172" w:rsidP="00024172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St Paul’s School</w:t>
            </w:r>
          </w:p>
        </w:tc>
      </w:tr>
      <w:tr w:rsidR="00024172" w14:paraId="4CDA2E9F" w14:textId="77777777" w:rsidTr="00024172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DDD5D" w14:textId="77777777" w:rsidR="00024172" w:rsidRPr="00A43BC0" w:rsidRDefault="00024172" w:rsidP="00024172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Address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1EE23" w14:textId="2980B114" w:rsidR="00024172" w:rsidRPr="007C2C5C" w:rsidRDefault="00024172" w:rsidP="00024172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Attunga Street, Bald Hills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974C8" w14:textId="675C6136" w:rsidR="00024172" w:rsidRPr="007C2C5C" w:rsidRDefault="00024172" w:rsidP="00024172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Attunga Street, Bald Hills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1DBBE" w14:textId="04561E70" w:rsidR="00024172" w:rsidRPr="007C2C5C" w:rsidRDefault="00024172" w:rsidP="00024172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Attunga Street, Bald Hills</w:t>
            </w:r>
          </w:p>
        </w:tc>
      </w:tr>
      <w:tr w:rsidR="00024172" w14:paraId="3E4C7C8C" w14:textId="77777777" w:rsidTr="00774BB0">
        <w:trPr>
          <w:trHeight w:val="225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B6BB1" w14:textId="77777777" w:rsidR="00024172" w:rsidRPr="00A43BC0" w:rsidRDefault="00024172" w:rsidP="00024172">
            <w:pPr>
              <w:jc w:val="center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F4EA7" w14:textId="491614CC" w:rsidR="00024172" w:rsidRPr="007C2C5C" w:rsidRDefault="00024172" w:rsidP="00024172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(entrance) at the rear of the school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91EFB" w14:textId="5E0A52F2" w:rsidR="00024172" w:rsidRPr="007C2C5C" w:rsidRDefault="00024172" w:rsidP="00024172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(entrance) at the rear of the school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65381" w14:textId="76DA6D1A" w:rsidR="00024172" w:rsidRPr="007C2C5C" w:rsidRDefault="00024172" w:rsidP="00024172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(entrance) at the rear of the school</w:t>
            </w:r>
          </w:p>
        </w:tc>
      </w:tr>
      <w:tr w:rsidR="00024172" w14:paraId="754357EE" w14:textId="77777777" w:rsidTr="00024172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2D2EA" w14:textId="77777777" w:rsidR="00024172" w:rsidRPr="00A43BC0" w:rsidRDefault="00024172" w:rsidP="00024172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Oval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721C7E" w14:textId="6F28A95A" w:rsidR="00024172" w:rsidRPr="007C2C5C" w:rsidRDefault="00024172" w:rsidP="00024172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Junior Eastern Football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C0489" w14:textId="4D1CF132" w:rsidR="00024172" w:rsidRPr="007C2C5C" w:rsidRDefault="00024172" w:rsidP="00024172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Junior Eastern Football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6D1CA" w14:textId="3498640D" w:rsidR="00024172" w:rsidRPr="007C2C5C" w:rsidRDefault="00024172" w:rsidP="00024172">
            <w:pPr>
              <w:jc w:val="center"/>
              <w:rPr>
                <w:sz w:val="18"/>
                <w:szCs w:val="18"/>
                <w:lang w:val="en-AU"/>
              </w:rPr>
            </w:pPr>
            <w:r>
              <w:rPr>
                <w:rFonts w:cs="Tahoma"/>
                <w:sz w:val="20"/>
                <w:szCs w:val="20"/>
                <w:lang w:val="en-AU"/>
              </w:rPr>
              <w:t>Junior Eastern Football</w:t>
            </w:r>
          </w:p>
        </w:tc>
      </w:tr>
      <w:tr w:rsidR="00E04D61" w14:paraId="3DBA5107" w14:textId="77777777" w:rsidTr="00024172"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4D75" w14:textId="77777777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Time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4F0D" w14:textId="60F43E93" w:rsidR="00E04D61" w:rsidRPr="00E059BF" w:rsidRDefault="00474CFB" w:rsidP="00E04D61">
            <w:pPr>
              <w:jc w:val="center"/>
              <w:rPr>
                <w:b/>
                <w:sz w:val="18"/>
                <w:szCs w:val="18"/>
                <w:lang w:val="en-AU"/>
              </w:rPr>
            </w:pPr>
            <w:r>
              <w:rPr>
                <w:rFonts w:cs="Tahoma"/>
                <w:b/>
                <w:sz w:val="20"/>
                <w:szCs w:val="20"/>
                <w:lang w:val="en-AU"/>
              </w:rPr>
              <w:t>8.30</w:t>
            </w:r>
            <w:r w:rsidR="00E04D61">
              <w:rPr>
                <w:rFonts w:cs="Tahoma"/>
                <w:b/>
                <w:sz w:val="20"/>
                <w:szCs w:val="20"/>
                <w:lang w:val="en-AU"/>
              </w:rPr>
              <w:t>am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A5DA" w14:textId="2704DDD9" w:rsidR="00E04D61" w:rsidRPr="00E059BF" w:rsidRDefault="00474CFB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rFonts w:cs="Tahoma"/>
                <w:b/>
                <w:sz w:val="20"/>
                <w:szCs w:val="20"/>
                <w:lang w:val="en-AU"/>
              </w:rPr>
              <w:t>9.30</w:t>
            </w:r>
            <w:r w:rsidR="00E04D61">
              <w:rPr>
                <w:rFonts w:cs="Tahoma"/>
                <w:b/>
                <w:sz w:val="20"/>
                <w:szCs w:val="20"/>
                <w:lang w:val="en-AU"/>
              </w:rPr>
              <w:t>am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66E5" w14:textId="11279F34" w:rsidR="00E04D61" w:rsidRPr="00E059BF" w:rsidRDefault="00474CFB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7.30am</w:t>
            </w:r>
          </w:p>
        </w:tc>
      </w:tr>
      <w:tr w:rsidR="00E04D61" w14:paraId="34B824CB" w14:textId="77777777" w:rsidTr="00024172">
        <w:tc>
          <w:tcPr>
            <w:tcW w:w="2551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2FC348D2" w14:textId="77777777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JTAS Football</w:t>
            </w:r>
            <w:r w:rsidRPr="00A43BC0">
              <w:rPr>
                <w:b/>
                <w:sz w:val="20"/>
                <w:szCs w:val="20"/>
                <w:lang w:val="en-AU"/>
              </w:rPr>
              <w:t xml:space="preserve"> </w:t>
            </w:r>
            <w:r>
              <w:rPr>
                <w:b/>
                <w:sz w:val="20"/>
                <w:szCs w:val="20"/>
                <w:lang w:val="en-AU"/>
              </w:rPr>
              <w:t>Round 6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57FA5D99" w14:textId="77777777" w:rsidR="00E04D61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 xml:space="preserve">Year 4 </w:t>
            </w:r>
          </w:p>
          <w:p w14:paraId="71CD5A81" w14:textId="3AE59837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Richard Quinn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38E1B24D" w14:textId="77777777" w:rsidR="00E04D61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Year 5/6 Div 2</w:t>
            </w:r>
          </w:p>
          <w:p w14:paraId="6E160C3C" w14:textId="458202CC" w:rsidR="00E04D61" w:rsidRPr="002E1786" w:rsidRDefault="00E04D61" w:rsidP="00E04D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Alex Douglas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78E52741" w14:textId="77777777" w:rsidR="00E04D61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Year 5/6 Div 1</w:t>
            </w:r>
          </w:p>
          <w:p w14:paraId="5EE03FEC" w14:textId="0A1FF2DC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Charmaine Quinn</w:t>
            </w:r>
          </w:p>
        </w:tc>
      </w:tr>
      <w:tr w:rsidR="00E04D61" w14:paraId="5BDAA9C7" w14:textId="77777777" w:rsidTr="0002417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860EE" w14:textId="77777777" w:rsidR="00E04D61" w:rsidRPr="00A43BC0" w:rsidRDefault="00E04D61" w:rsidP="00E04D61">
            <w:pPr>
              <w:jc w:val="center"/>
              <w:rPr>
                <w:b/>
                <w:color w:val="C00000"/>
                <w:sz w:val="20"/>
                <w:szCs w:val="20"/>
                <w:lang w:val="en-AU"/>
              </w:rPr>
            </w:pPr>
            <w:r w:rsidRPr="00A43BC0">
              <w:rPr>
                <w:b/>
                <w:color w:val="C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B547E" w14:textId="0FF82632" w:rsidR="00E04D61" w:rsidRPr="00D5182E" w:rsidRDefault="00E04D61" w:rsidP="00E04D61">
            <w:pPr>
              <w:jc w:val="center"/>
              <w:rPr>
                <w:b/>
                <w:bCs/>
                <w:sz w:val="20"/>
                <w:szCs w:val="20"/>
              </w:rPr>
            </w:pPr>
            <w:r w:rsidRPr="00D5182E">
              <w:rPr>
                <w:b/>
                <w:bCs/>
                <w:color w:val="C00000"/>
                <w:sz w:val="20"/>
                <w:szCs w:val="20"/>
              </w:rPr>
              <w:t>28 Aug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- Away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C52AEF" w14:textId="2E5D6678" w:rsidR="00E04D61" w:rsidRPr="00DC3BCF" w:rsidRDefault="00E04D61" w:rsidP="00E04D61">
            <w:pPr>
              <w:jc w:val="center"/>
              <w:rPr>
                <w:sz w:val="20"/>
                <w:szCs w:val="20"/>
              </w:rPr>
            </w:pPr>
            <w:r w:rsidRPr="00FF3D57">
              <w:rPr>
                <w:b/>
                <w:bCs/>
                <w:color w:val="C00000"/>
                <w:sz w:val="20"/>
                <w:szCs w:val="20"/>
              </w:rPr>
              <w:t>28 Aug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- Away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0CDF66" w14:textId="7523C9B3" w:rsidR="00E04D61" w:rsidRPr="00DC3BCF" w:rsidRDefault="00E04D61" w:rsidP="00E04D61">
            <w:pPr>
              <w:jc w:val="center"/>
              <w:rPr>
                <w:sz w:val="20"/>
                <w:szCs w:val="20"/>
              </w:rPr>
            </w:pPr>
            <w:r w:rsidRPr="00FF3D57">
              <w:rPr>
                <w:b/>
                <w:bCs/>
                <w:color w:val="C00000"/>
                <w:sz w:val="20"/>
                <w:szCs w:val="20"/>
              </w:rPr>
              <w:t>28 Aug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- Away</w:t>
            </w:r>
          </w:p>
        </w:tc>
      </w:tr>
      <w:tr w:rsidR="00E04D61" w14:paraId="2261A35F" w14:textId="77777777" w:rsidTr="00024172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016E6" w14:textId="77777777" w:rsidR="00E04D61" w:rsidRPr="00A43BC0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Opposition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B6D10" w14:textId="018E7678" w:rsidR="00E04D61" w:rsidRPr="00DC3BCF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Canterbury Red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3F439" w14:textId="372D0600" w:rsidR="00E04D61" w:rsidRPr="00DC3BCF" w:rsidRDefault="00E04D61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Ormiston Blue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D20D3" w14:textId="750607CC" w:rsidR="00E04D61" w:rsidRPr="00DC3BCF" w:rsidRDefault="00F23EDE" w:rsidP="00E04D61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 xml:space="preserve">John Paul College </w:t>
            </w:r>
            <w:r w:rsidR="00EE5FFA">
              <w:rPr>
                <w:b/>
                <w:sz w:val="20"/>
                <w:szCs w:val="20"/>
                <w:lang w:val="en-AU"/>
              </w:rPr>
              <w:t>Burgundy</w:t>
            </w:r>
          </w:p>
        </w:tc>
      </w:tr>
      <w:tr w:rsidR="00FD7488" w14:paraId="2FA21AF8" w14:textId="77777777" w:rsidTr="00024172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54809" w14:textId="77777777" w:rsidR="00FD7488" w:rsidRPr="00A43BC0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Venue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9308D" w14:textId="02EE3924" w:rsidR="00FD7488" w:rsidRPr="00DC3BCF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Canterbury College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85C4D" w14:textId="459A3353" w:rsidR="00FD7488" w:rsidRPr="00DC3BCF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Ormiston College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9CFF5" w14:textId="1027594A" w:rsidR="00FD7488" w:rsidRPr="00DC3BCF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CEC Munns Sport Centre</w:t>
            </w:r>
          </w:p>
        </w:tc>
      </w:tr>
      <w:tr w:rsidR="00FD7488" w14:paraId="0054120A" w14:textId="77777777" w:rsidTr="00024172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F16B11" w14:textId="77777777" w:rsidR="00FD7488" w:rsidRPr="00A43BC0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Address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5563F" w14:textId="38FDBFF9" w:rsidR="00FD7488" w:rsidRPr="00DC3BCF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High Road, Waterford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A9E75" w14:textId="14CE0A2C" w:rsidR="00FD7488" w:rsidRPr="00DC3BCF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97 Dundas Street West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DB3BC" w14:textId="50992068" w:rsidR="00FD7488" w:rsidRPr="00DC3BCF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John Paul Drive</w:t>
            </w:r>
          </w:p>
        </w:tc>
      </w:tr>
      <w:tr w:rsidR="00FD7488" w14:paraId="0C89504D" w14:textId="77777777" w:rsidTr="00024172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4BD8F" w14:textId="77777777" w:rsidR="00FD7488" w:rsidRPr="00A43BC0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8EC12" w14:textId="0B045875" w:rsidR="00FD7488" w:rsidRPr="00DC3BCF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(Entrance A)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53D96" w14:textId="5AB9A58F" w:rsidR="00FD7488" w:rsidRPr="00DC3BCF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Ormiston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89588" w14:textId="1D7D1C49" w:rsidR="00FD7488" w:rsidRPr="00DC3BCF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Daisy Hill</w:t>
            </w:r>
          </w:p>
        </w:tc>
      </w:tr>
      <w:tr w:rsidR="00FD7488" w14:paraId="016AA97A" w14:textId="77777777" w:rsidTr="00024172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A47C2" w14:textId="77777777" w:rsidR="00FD7488" w:rsidRPr="00A43BC0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Oval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F9046" w14:textId="06E7C9C1" w:rsidR="00FD7488" w:rsidRPr="00DC3BCF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Oval 3 Field 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4ED37A" w14:textId="082389DB" w:rsidR="00FD7488" w:rsidRPr="00DC3BCF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Junior School Oval Field 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3C783" w14:textId="63B2E293" w:rsidR="00FD7488" w:rsidRPr="00DC3BCF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Oval 2A South</w:t>
            </w:r>
          </w:p>
        </w:tc>
      </w:tr>
      <w:tr w:rsidR="00FD7488" w14:paraId="3FF71920" w14:textId="77777777" w:rsidTr="00024172"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4CF0" w14:textId="77777777" w:rsidR="00FD7488" w:rsidRPr="00A43BC0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Time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860D" w14:textId="51C0DB1B" w:rsidR="00FD7488" w:rsidRPr="00DC3BCF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7.30am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97A2" w14:textId="00E30AAF" w:rsidR="00FD7488" w:rsidRPr="00DC3BCF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8.00am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05E1" w14:textId="530DD268" w:rsidR="00FD7488" w:rsidRPr="00DC3BCF" w:rsidRDefault="0028726C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9.00am</w:t>
            </w:r>
          </w:p>
        </w:tc>
      </w:tr>
      <w:tr w:rsidR="00FD7488" w14:paraId="5806FBB4" w14:textId="77777777" w:rsidTr="00024172">
        <w:tc>
          <w:tcPr>
            <w:tcW w:w="2551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058BC961" w14:textId="77777777" w:rsidR="00FD7488" w:rsidRPr="00A43BC0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bookmarkStart w:id="1" w:name="_Hlk17375387"/>
            <w:r>
              <w:rPr>
                <w:b/>
                <w:sz w:val="20"/>
                <w:szCs w:val="20"/>
                <w:lang w:val="en-AU"/>
              </w:rPr>
              <w:t>JTAS Football</w:t>
            </w:r>
            <w:r w:rsidRPr="00A43BC0">
              <w:rPr>
                <w:b/>
                <w:sz w:val="20"/>
                <w:szCs w:val="20"/>
                <w:lang w:val="en-AU"/>
              </w:rPr>
              <w:t xml:space="preserve"> </w:t>
            </w:r>
            <w:r>
              <w:rPr>
                <w:b/>
                <w:sz w:val="20"/>
                <w:szCs w:val="20"/>
                <w:lang w:val="en-AU"/>
              </w:rPr>
              <w:t>Round 7</w:t>
            </w:r>
          </w:p>
        </w:tc>
        <w:tc>
          <w:tcPr>
            <w:tcW w:w="3540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55660853" w14:textId="77777777" w:rsidR="00FD7488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 xml:space="preserve">Year 4 </w:t>
            </w:r>
          </w:p>
          <w:p w14:paraId="5EB93F2A" w14:textId="465A4D1E" w:rsidR="00FD7488" w:rsidRPr="00A43BC0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Richard Quinn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5BA20FB9" w14:textId="77777777" w:rsidR="00FD7488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Year 5/6 Div 2</w:t>
            </w:r>
          </w:p>
          <w:p w14:paraId="03B91F8E" w14:textId="73420EF6" w:rsidR="00FD7488" w:rsidRPr="002E1786" w:rsidRDefault="00FD7488" w:rsidP="00FD74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Alex Douglas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14D1615D" w14:textId="77777777" w:rsidR="00FD7488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Year 5/6 Div 1</w:t>
            </w:r>
          </w:p>
          <w:p w14:paraId="6FFC3046" w14:textId="3F90E1D6" w:rsidR="00FD7488" w:rsidRPr="00A43BC0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Charmaine Quinn</w:t>
            </w:r>
          </w:p>
        </w:tc>
      </w:tr>
      <w:tr w:rsidR="00FD7488" w14:paraId="26FFA1FF" w14:textId="77777777" w:rsidTr="0002417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F30C59" w14:textId="77777777" w:rsidR="00FD7488" w:rsidRPr="00A43BC0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color w:val="C00000"/>
                <w:sz w:val="20"/>
                <w:szCs w:val="20"/>
                <w:lang w:val="en-AU"/>
              </w:rPr>
              <w:t>Date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2D71A5" w14:textId="5B952834" w:rsidR="00FD7488" w:rsidRPr="00D5182E" w:rsidRDefault="00FD7488" w:rsidP="00FD7488">
            <w:pPr>
              <w:jc w:val="center"/>
              <w:rPr>
                <w:b/>
                <w:bCs/>
                <w:sz w:val="20"/>
                <w:szCs w:val="20"/>
              </w:rPr>
            </w:pPr>
            <w:r w:rsidRPr="00D5182E">
              <w:rPr>
                <w:b/>
                <w:bCs/>
                <w:color w:val="C00000"/>
                <w:sz w:val="20"/>
                <w:szCs w:val="20"/>
              </w:rPr>
              <w:t>4 Sept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- Away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DB371" w14:textId="7A41107B" w:rsidR="00FD7488" w:rsidRPr="00646AA2" w:rsidRDefault="00FD7488" w:rsidP="00FD7488">
            <w:pPr>
              <w:jc w:val="center"/>
              <w:rPr>
                <w:sz w:val="20"/>
                <w:szCs w:val="20"/>
              </w:rPr>
            </w:pPr>
            <w:r w:rsidRPr="00F025DA">
              <w:rPr>
                <w:b/>
                <w:bCs/>
                <w:color w:val="C00000"/>
                <w:sz w:val="20"/>
                <w:szCs w:val="20"/>
              </w:rPr>
              <w:t>4 Sept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- Away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89AA21" w14:textId="08EAFC83" w:rsidR="00FD7488" w:rsidRPr="00646AA2" w:rsidRDefault="00FD7488" w:rsidP="00FD7488">
            <w:pPr>
              <w:jc w:val="center"/>
              <w:rPr>
                <w:sz w:val="20"/>
                <w:szCs w:val="20"/>
              </w:rPr>
            </w:pPr>
            <w:r w:rsidRPr="00F025DA">
              <w:rPr>
                <w:b/>
                <w:bCs/>
                <w:color w:val="C00000"/>
                <w:sz w:val="20"/>
                <w:szCs w:val="20"/>
              </w:rPr>
              <w:t>4 Sept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 - Away</w:t>
            </w:r>
          </w:p>
        </w:tc>
      </w:tr>
      <w:tr w:rsidR="00FD7488" w14:paraId="597E78B5" w14:textId="77777777" w:rsidTr="00024172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684DC" w14:textId="77777777" w:rsidR="00FD7488" w:rsidRPr="00A43BC0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Opposition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3C1DE" w14:textId="090D6CA3" w:rsidR="00FD7488" w:rsidRPr="00646AA2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St John’s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1223D" w14:textId="40574BF6" w:rsidR="00FD7488" w:rsidRPr="00646AA2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 xml:space="preserve">St John’s 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B47AA" w14:textId="460200DA" w:rsidR="00FD7488" w:rsidRPr="00646AA2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 xml:space="preserve">St John’s </w:t>
            </w:r>
          </w:p>
        </w:tc>
      </w:tr>
      <w:tr w:rsidR="00FD7488" w14:paraId="3D116C80" w14:textId="77777777" w:rsidTr="00024172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9A765" w14:textId="77777777" w:rsidR="00FD7488" w:rsidRPr="00A43BC0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Venue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7C042" w14:textId="2891EDCA" w:rsidR="00FD7488" w:rsidRPr="00646AA2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St Johns Anglican College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77367" w14:textId="51854A73" w:rsidR="00FD7488" w:rsidRPr="00646AA2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St Johns Anglican College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2FE93" w14:textId="46E31713" w:rsidR="00FD7488" w:rsidRPr="00646AA2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St Johns Anglican College</w:t>
            </w:r>
          </w:p>
        </w:tc>
      </w:tr>
      <w:tr w:rsidR="00FD7488" w14:paraId="50E9D84B" w14:textId="77777777" w:rsidTr="00024172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C2D1C" w14:textId="77777777" w:rsidR="00FD7488" w:rsidRPr="00A43BC0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Address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B775F" w14:textId="42543EE2" w:rsidR="00FD7488" w:rsidRPr="00646AA2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Junior Campus Alpine place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F3613" w14:textId="0185F3A6" w:rsidR="00FD7488" w:rsidRPr="00646AA2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Junior Campus Alpine place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4A6A71" w14:textId="10F8FCA9" w:rsidR="00FD7488" w:rsidRPr="00646AA2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Junior Campus Alpine place</w:t>
            </w:r>
          </w:p>
        </w:tc>
      </w:tr>
      <w:tr w:rsidR="00FD7488" w14:paraId="368D1A6B" w14:textId="77777777" w:rsidTr="00024172">
        <w:trPr>
          <w:trHeight w:val="113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1B88A4" w14:textId="77777777" w:rsidR="00FD7488" w:rsidRPr="00A43BC0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5DBC9" w14:textId="5E0F21A2" w:rsidR="00FD7488" w:rsidRPr="00646AA2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Forest Lake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D908D" w14:textId="0AE0E0EE" w:rsidR="00FD7488" w:rsidRPr="00646AA2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Forest Lake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F4597" w14:textId="3B01A12F" w:rsidR="00FD7488" w:rsidRPr="00646AA2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Forest Lake</w:t>
            </w:r>
          </w:p>
        </w:tc>
      </w:tr>
      <w:tr w:rsidR="00FD7488" w14:paraId="3300F23F" w14:textId="77777777" w:rsidTr="00024172"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B541C" w14:textId="77777777" w:rsidR="00FD7488" w:rsidRPr="00A43BC0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Oval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69CD3" w14:textId="1DB9C1ED" w:rsidR="00FD7488" w:rsidRPr="00646AA2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Junior Campus Oval Field 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B1EA5" w14:textId="2DBB121B" w:rsidR="00FD7488" w:rsidRPr="00646AA2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Junior Campus Oval Field 1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39188" w14:textId="3D12C47C" w:rsidR="00FD7488" w:rsidRPr="00646AA2" w:rsidRDefault="00FD7488" w:rsidP="00FD7488">
            <w:pPr>
              <w:jc w:val="center"/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Junior Campus Oval Field 1</w:t>
            </w:r>
          </w:p>
        </w:tc>
      </w:tr>
      <w:tr w:rsidR="00FD7488" w14:paraId="53B168EF" w14:textId="77777777" w:rsidTr="00024172"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2CC9" w14:textId="77777777" w:rsidR="00FD7488" w:rsidRPr="00A43BC0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 w:rsidRPr="00A43BC0">
              <w:rPr>
                <w:b/>
                <w:sz w:val="20"/>
                <w:szCs w:val="20"/>
                <w:lang w:val="en-AU"/>
              </w:rPr>
              <w:t>Time</w:t>
            </w:r>
          </w:p>
        </w:tc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E2F4" w14:textId="65F70BD2" w:rsidR="00FD7488" w:rsidRPr="00646AA2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7.30am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6C80" w14:textId="4012048A" w:rsidR="00FD7488" w:rsidRPr="00646AA2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8.30am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5DBC" w14:textId="6BE20C86" w:rsidR="00FD7488" w:rsidRPr="00646AA2" w:rsidRDefault="00FD7488" w:rsidP="00FD7488">
            <w:pPr>
              <w:jc w:val="center"/>
              <w:rPr>
                <w:b/>
                <w:sz w:val="20"/>
                <w:szCs w:val="20"/>
                <w:lang w:val="en-AU"/>
              </w:rPr>
            </w:pPr>
            <w:r>
              <w:rPr>
                <w:b/>
                <w:sz w:val="20"/>
                <w:szCs w:val="20"/>
                <w:lang w:val="en-AU"/>
              </w:rPr>
              <w:t>7.30am</w:t>
            </w:r>
          </w:p>
        </w:tc>
      </w:tr>
      <w:bookmarkEnd w:id="1"/>
    </w:tbl>
    <w:p w14:paraId="581371B0" w14:textId="77777777" w:rsidR="007C2C5C" w:rsidRDefault="007C2C5C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123EB806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5DBD81DF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1ED8834B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51F66A6D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25D76E16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2776A7FD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2F5A82F7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5DFEB167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0F82497E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79AFDCFD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0E1CBBAF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109F7DA5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17C6FD21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67476EAD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1FE9723B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1D06FCE2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5E4BE3B5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578E6913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00DA4074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79171CB5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7147492B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5BC8FB04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299855D6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2D25BF29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p w14:paraId="2A147607" w14:textId="77777777" w:rsidR="00BF4F9B" w:rsidRDefault="00BF4F9B" w:rsidP="00BF4F9B">
      <w:pPr>
        <w:jc w:val="center"/>
        <w:rPr>
          <w:b/>
          <w:color w:val="2E927F"/>
          <w:sz w:val="20"/>
          <w:szCs w:val="20"/>
          <w:lang w:val="en-AU"/>
        </w:rPr>
      </w:pPr>
    </w:p>
    <w:p w14:paraId="56ED7E7E" w14:textId="36B0720F" w:rsidR="00BF4F9B" w:rsidRPr="00F460D6" w:rsidRDefault="00BF4F9B" w:rsidP="00BF4F9B">
      <w:pPr>
        <w:jc w:val="center"/>
        <w:rPr>
          <w:b/>
          <w:color w:val="76923C" w:themeColor="accent3" w:themeShade="BF"/>
          <w:szCs w:val="22"/>
          <w:lang w:val="en-AU"/>
        </w:rPr>
      </w:pPr>
      <w:r w:rsidRPr="00F460D6">
        <w:rPr>
          <w:b/>
          <w:color w:val="76923C" w:themeColor="accent3" w:themeShade="BF"/>
          <w:szCs w:val="22"/>
          <w:lang w:val="en-AU"/>
        </w:rPr>
        <w:t>Wet weather cancellations will be notified via the St Paul’s School App</w:t>
      </w:r>
    </w:p>
    <w:p w14:paraId="10CE847C" w14:textId="77777777" w:rsidR="00DB1B3D" w:rsidRDefault="00DB1B3D" w:rsidP="0012484E">
      <w:pPr>
        <w:jc w:val="center"/>
        <w:rPr>
          <w:b/>
          <w:color w:val="2E927F"/>
          <w:sz w:val="20"/>
          <w:szCs w:val="20"/>
          <w:lang w:val="en-AU"/>
        </w:rPr>
      </w:pPr>
    </w:p>
    <w:sectPr w:rsidR="00DB1B3D" w:rsidSect="00BA7FDA">
      <w:headerReference w:type="default" r:id="rId11"/>
      <w:footerReference w:type="default" r:id="rId12"/>
      <w:type w:val="continuous"/>
      <w:pgSz w:w="16838" w:h="11899" w:orient="landscape"/>
      <w:pgMar w:top="1135" w:right="851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7826" w14:textId="77777777" w:rsidR="00AB7D1B" w:rsidRDefault="00AB7D1B">
      <w:r>
        <w:separator/>
      </w:r>
    </w:p>
  </w:endnote>
  <w:endnote w:type="continuationSeparator" w:id="0">
    <w:p w14:paraId="39DF4F38" w14:textId="77777777" w:rsidR="00AB7D1B" w:rsidRDefault="00AB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1AADE" w14:textId="77777777" w:rsidR="00BA7FDA" w:rsidRDefault="00BA7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E5BB" w14:textId="77777777" w:rsidR="00AB7D1B" w:rsidRDefault="00AB7D1B">
      <w:r>
        <w:separator/>
      </w:r>
    </w:p>
  </w:footnote>
  <w:footnote w:type="continuationSeparator" w:id="0">
    <w:p w14:paraId="162C507F" w14:textId="77777777" w:rsidR="00AB7D1B" w:rsidRDefault="00AB7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F06A" w14:textId="77777777" w:rsidR="00BA7FDA" w:rsidRDefault="00BA7FD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438F82" wp14:editId="24E5596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3908" cy="7556500"/>
          <wp:effectExtent l="25400" t="0" r="0" b="0"/>
          <wp:wrapNone/>
          <wp:docPr id="1" name="Picture 1" descr="A4 page_landscape_background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age_landscape_backgroun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3908" cy="755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FFCE5" w14:textId="77777777" w:rsidR="00BA7FDA" w:rsidRDefault="00BA7F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E69FD"/>
    <w:multiLevelType w:val="multilevel"/>
    <w:tmpl w:val="C5BAFA7A"/>
    <w:styleLink w:val="Bullets"/>
    <w:lvl w:ilvl="0">
      <w:numFmt w:val="bullet"/>
      <w:lvlText w:val="&gt;"/>
      <w:lvlJc w:val="left"/>
      <w:pPr>
        <w:ind w:left="1080" w:hanging="360"/>
      </w:pPr>
      <w:rPr>
        <w:rFonts w:ascii="Tahoma" w:eastAsiaTheme="minorHAnsi" w:hAnsi="Tahoma" w:hint="default"/>
        <w:b/>
        <w:color w:val="CB202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7D090C"/>
    <w:multiLevelType w:val="hybridMultilevel"/>
    <w:tmpl w:val="00DA12F0"/>
    <w:lvl w:ilvl="0" w:tplc="00565C1C">
      <w:start w:val="1"/>
      <w:numFmt w:val="bullet"/>
      <w:pStyle w:val="bullete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1B"/>
    <w:rsid w:val="00024172"/>
    <w:rsid w:val="000531B7"/>
    <w:rsid w:val="00072948"/>
    <w:rsid w:val="00075B5D"/>
    <w:rsid w:val="000A783B"/>
    <w:rsid w:val="000B401A"/>
    <w:rsid w:val="000D38C9"/>
    <w:rsid w:val="001065BC"/>
    <w:rsid w:val="00120B28"/>
    <w:rsid w:val="0012484E"/>
    <w:rsid w:val="00135A97"/>
    <w:rsid w:val="00146807"/>
    <w:rsid w:val="00154A58"/>
    <w:rsid w:val="001615A2"/>
    <w:rsid w:val="00194A10"/>
    <w:rsid w:val="001A1FE8"/>
    <w:rsid w:val="001A338C"/>
    <w:rsid w:val="001F0F2E"/>
    <w:rsid w:val="001F26AD"/>
    <w:rsid w:val="00237AE5"/>
    <w:rsid w:val="00241DDC"/>
    <w:rsid w:val="002460EB"/>
    <w:rsid w:val="002660F5"/>
    <w:rsid w:val="00287017"/>
    <w:rsid w:val="0028726C"/>
    <w:rsid w:val="002E1786"/>
    <w:rsid w:val="002F2F15"/>
    <w:rsid w:val="002F6200"/>
    <w:rsid w:val="00343A56"/>
    <w:rsid w:val="00343D0B"/>
    <w:rsid w:val="003A6172"/>
    <w:rsid w:val="003B0CCB"/>
    <w:rsid w:val="003D148F"/>
    <w:rsid w:val="003D34BA"/>
    <w:rsid w:val="003F3569"/>
    <w:rsid w:val="004024FB"/>
    <w:rsid w:val="00434710"/>
    <w:rsid w:val="004428EA"/>
    <w:rsid w:val="004655CC"/>
    <w:rsid w:val="00474CFB"/>
    <w:rsid w:val="004E5A7E"/>
    <w:rsid w:val="004F481D"/>
    <w:rsid w:val="00501643"/>
    <w:rsid w:val="00552B26"/>
    <w:rsid w:val="00556FCC"/>
    <w:rsid w:val="0059231A"/>
    <w:rsid w:val="005C6ED9"/>
    <w:rsid w:val="005C7B04"/>
    <w:rsid w:val="005D4CAB"/>
    <w:rsid w:val="005F481F"/>
    <w:rsid w:val="006218BF"/>
    <w:rsid w:val="00630EDD"/>
    <w:rsid w:val="006361AC"/>
    <w:rsid w:val="00644D38"/>
    <w:rsid w:val="00646AA2"/>
    <w:rsid w:val="006A1028"/>
    <w:rsid w:val="006A6B13"/>
    <w:rsid w:val="00707259"/>
    <w:rsid w:val="00721147"/>
    <w:rsid w:val="0073720C"/>
    <w:rsid w:val="0074281E"/>
    <w:rsid w:val="00751280"/>
    <w:rsid w:val="00757E56"/>
    <w:rsid w:val="0076685A"/>
    <w:rsid w:val="00774BB0"/>
    <w:rsid w:val="00780619"/>
    <w:rsid w:val="00797F6E"/>
    <w:rsid w:val="007A5A57"/>
    <w:rsid w:val="007C2C5C"/>
    <w:rsid w:val="007F5DB6"/>
    <w:rsid w:val="008170E1"/>
    <w:rsid w:val="0081799F"/>
    <w:rsid w:val="00831D2B"/>
    <w:rsid w:val="00873FFB"/>
    <w:rsid w:val="008B77A2"/>
    <w:rsid w:val="008D20DA"/>
    <w:rsid w:val="008D4216"/>
    <w:rsid w:val="008D560E"/>
    <w:rsid w:val="008F649A"/>
    <w:rsid w:val="008F6A9D"/>
    <w:rsid w:val="00900E9B"/>
    <w:rsid w:val="00941B98"/>
    <w:rsid w:val="009512F3"/>
    <w:rsid w:val="00982821"/>
    <w:rsid w:val="00982D2D"/>
    <w:rsid w:val="00985B7E"/>
    <w:rsid w:val="009A2B4F"/>
    <w:rsid w:val="009A474A"/>
    <w:rsid w:val="009D6C65"/>
    <w:rsid w:val="00A0039B"/>
    <w:rsid w:val="00A014DC"/>
    <w:rsid w:val="00A10366"/>
    <w:rsid w:val="00A156E1"/>
    <w:rsid w:val="00A306C8"/>
    <w:rsid w:val="00A331D6"/>
    <w:rsid w:val="00A40593"/>
    <w:rsid w:val="00A43BC0"/>
    <w:rsid w:val="00A469AC"/>
    <w:rsid w:val="00AA5BF8"/>
    <w:rsid w:val="00AB7D1B"/>
    <w:rsid w:val="00AC5D36"/>
    <w:rsid w:val="00AF2293"/>
    <w:rsid w:val="00B11864"/>
    <w:rsid w:val="00B61DBA"/>
    <w:rsid w:val="00B746EA"/>
    <w:rsid w:val="00B8148B"/>
    <w:rsid w:val="00B83AD9"/>
    <w:rsid w:val="00BA7FDA"/>
    <w:rsid w:val="00BF16F0"/>
    <w:rsid w:val="00BF2B99"/>
    <w:rsid w:val="00BF4F9B"/>
    <w:rsid w:val="00C2750D"/>
    <w:rsid w:val="00C277A8"/>
    <w:rsid w:val="00C941BA"/>
    <w:rsid w:val="00CB2E4D"/>
    <w:rsid w:val="00CC17FB"/>
    <w:rsid w:val="00CC5142"/>
    <w:rsid w:val="00CD5772"/>
    <w:rsid w:val="00CE078A"/>
    <w:rsid w:val="00D31BC3"/>
    <w:rsid w:val="00D5182E"/>
    <w:rsid w:val="00D72DF0"/>
    <w:rsid w:val="00D937F1"/>
    <w:rsid w:val="00DB1B3D"/>
    <w:rsid w:val="00DC289D"/>
    <w:rsid w:val="00DC3BCF"/>
    <w:rsid w:val="00E04D61"/>
    <w:rsid w:val="00E059BF"/>
    <w:rsid w:val="00E17AC0"/>
    <w:rsid w:val="00E35BF9"/>
    <w:rsid w:val="00E61027"/>
    <w:rsid w:val="00EE5FFA"/>
    <w:rsid w:val="00EF277A"/>
    <w:rsid w:val="00EF3EBE"/>
    <w:rsid w:val="00EF4D35"/>
    <w:rsid w:val="00F01DC3"/>
    <w:rsid w:val="00F14581"/>
    <w:rsid w:val="00F23EDE"/>
    <w:rsid w:val="00F311A2"/>
    <w:rsid w:val="00F460D6"/>
    <w:rsid w:val="00F56310"/>
    <w:rsid w:val="00FA07C3"/>
    <w:rsid w:val="00FA778D"/>
    <w:rsid w:val="00FB2E6D"/>
    <w:rsid w:val="00FD2709"/>
    <w:rsid w:val="00FD7488"/>
    <w:rsid w:val="00FE7FF8"/>
    <w:rsid w:val="00FF1E3B"/>
    <w:rsid w:val="00FF4C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0E3A5C9"/>
  <w15:docId w15:val="{1729C605-C107-4BED-AACA-4AAC9EC9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FDA"/>
    <w:rPr>
      <w:rFonts w:ascii="Tahoma" w:hAnsi="Tahom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FD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FDA"/>
    <w:pPr>
      <w:keepNext/>
      <w:keepLines/>
      <w:spacing w:before="200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FDA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s">
    <w:name w:val="Bullets"/>
    <w:basedOn w:val="NoList"/>
    <w:rsid w:val="001C7C6C"/>
    <w:pPr>
      <w:numPr>
        <w:numId w:val="1"/>
      </w:numPr>
    </w:pPr>
  </w:style>
  <w:style w:type="paragraph" w:customStyle="1" w:styleId="bulleted">
    <w:name w:val="bulleted"/>
    <w:basedOn w:val="Normal"/>
    <w:qFormat/>
    <w:rsid w:val="00BA7FDA"/>
    <w:pPr>
      <w:widowControl w:val="0"/>
      <w:numPr>
        <w:numId w:val="2"/>
      </w:numPr>
      <w:tabs>
        <w:tab w:val="left" w:leader="dot" w:pos="5093"/>
        <w:tab w:val="left" w:leader="dot" w:pos="10200"/>
      </w:tabs>
      <w:overflowPunct w:val="0"/>
      <w:autoSpaceDE w:val="0"/>
      <w:autoSpaceDN w:val="0"/>
      <w:adjustRightInd w:val="0"/>
      <w:spacing w:after="120"/>
      <w:jc w:val="both"/>
    </w:pPr>
    <w:rPr>
      <w:rFonts w:eastAsia="Times New Roman" w:cs="Arial"/>
      <w:color w:val="000000" w:themeColor="text1"/>
      <w:kern w:val="28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BA7F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FDA"/>
    <w:rPr>
      <w:rFonts w:asciiTheme="majorHAnsi" w:hAnsiTheme="majorHAnsi"/>
    </w:rPr>
  </w:style>
  <w:style w:type="paragraph" w:styleId="Footer">
    <w:name w:val="footer"/>
    <w:basedOn w:val="Normal"/>
    <w:link w:val="FooterChar"/>
    <w:uiPriority w:val="99"/>
    <w:semiHidden/>
    <w:unhideWhenUsed/>
    <w:rsid w:val="00BA7F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7FDA"/>
    <w:rPr>
      <w:rFonts w:asciiTheme="majorHAnsi" w:hAnsiTheme="majorHAnsi"/>
    </w:rPr>
  </w:style>
  <w:style w:type="character" w:customStyle="1" w:styleId="Heading1Char">
    <w:name w:val="Heading 1 Char"/>
    <w:basedOn w:val="DefaultParagraphFont"/>
    <w:link w:val="Heading1"/>
    <w:uiPriority w:val="9"/>
    <w:rsid w:val="00BA7FDA"/>
    <w:rPr>
      <w:rFonts w:ascii="Tahoma" w:eastAsiaTheme="majorEastAsia" w:hAnsi="Tahoma" w:cstheme="majorBidi"/>
      <w:b/>
      <w:bCs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FDA"/>
    <w:rPr>
      <w:rFonts w:ascii="Tahoma" w:eastAsiaTheme="majorEastAsia" w:hAnsi="Tahoma" w:cstheme="majorBidi"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FDA"/>
    <w:rPr>
      <w:rFonts w:ascii="Tahoma" w:eastAsiaTheme="majorEastAsia" w:hAnsi="Tahoma" w:cstheme="majorBidi"/>
      <w:b/>
      <w:bCs/>
      <w:color w:val="000000" w:themeColor="text1"/>
    </w:rPr>
  </w:style>
  <w:style w:type="table" w:styleId="TableGrid">
    <w:name w:val="Table Grid"/>
    <w:basedOn w:val="TableNormal"/>
    <w:uiPriority w:val="59"/>
    <w:rsid w:val="00630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6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tyle%20Guide\Templates\A4%20page\A4%20page_landscape_template_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d121a4c-2861-47bc-9530-2e51aec9a1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24AAED1CA8A43BC37C60A3AAEFAC3" ma:contentTypeVersion="14" ma:contentTypeDescription="Create a new document." ma:contentTypeScope="" ma:versionID="1ad41b3aa4c9d3a7d655b24c5774d912">
  <xsd:schema xmlns:xsd="http://www.w3.org/2001/XMLSchema" xmlns:xs="http://www.w3.org/2001/XMLSchema" xmlns:p="http://schemas.microsoft.com/office/2006/metadata/properties" xmlns:ns2="9d121a4c-2861-47bc-9530-2e51aec9a109" xmlns:ns3="8ec714c9-4e36-4e67-8f8d-7c5b26725506" targetNamespace="http://schemas.microsoft.com/office/2006/metadata/properties" ma:root="true" ma:fieldsID="86e9f04abaadb12f43498b7302986ff1" ns2:_="" ns3:_="">
    <xsd:import namespace="9d121a4c-2861-47bc-9530-2e51aec9a109"/>
    <xsd:import namespace="8ec714c9-4e36-4e67-8f8d-7c5b26725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21a4c-2861-47bc-9530-2e51aec9a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14c9-4e36-4e67-8f8d-7c5b26725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270BB4-AC6D-497E-AC40-848C64891128}">
  <ds:schemaRefs>
    <ds:schemaRef ds:uri="http://schemas.microsoft.com/office/2006/metadata/properties"/>
    <ds:schemaRef ds:uri="http://schemas.microsoft.com/office/infopath/2007/PartnerControls"/>
    <ds:schemaRef ds:uri="9d121a4c-2861-47bc-9530-2e51aec9a109"/>
  </ds:schemaRefs>
</ds:datastoreItem>
</file>

<file path=customXml/itemProps2.xml><?xml version="1.0" encoding="utf-8"?>
<ds:datastoreItem xmlns:ds="http://schemas.openxmlformats.org/officeDocument/2006/customXml" ds:itemID="{CE16E216-FB41-478B-938C-64C2E587F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21a4c-2861-47bc-9530-2e51aec9a109"/>
    <ds:schemaRef ds:uri="8ec714c9-4e36-4e67-8f8d-7c5b26725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DE56C-01D8-47CE-9500-AB12C750B2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page_landscape_template_2011</Template>
  <TotalTime>261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Fraser</dc:creator>
  <cp:keywords/>
  <cp:lastModifiedBy>Michelle Fraser</cp:lastModifiedBy>
  <cp:revision>128</cp:revision>
  <cp:lastPrinted>2019-09-03T21:55:00Z</cp:lastPrinted>
  <dcterms:created xsi:type="dcterms:W3CDTF">2018-12-03T03:08:00Z</dcterms:created>
  <dcterms:modified xsi:type="dcterms:W3CDTF">2021-07-21T03:06:00Z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0x010100E2124AAED1CA8A43BC37C60A3AAEFAC3</vt:lpwstr>
  </property>
</Properties>
</file>